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93D73" w14:textId="6060CCB4" w:rsidR="005E65E8" w:rsidRPr="000C2BF7" w:rsidRDefault="008B0371">
      <w:pPr>
        <w:pStyle w:val="a3"/>
        <w:ind w:right="1908"/>
        <w:rPr>
          <w:rFonts w:asciiTheme="minorEastAsia" w:eastAsiaTheme="minorEastAsia" w:hAnsiTheme="minorEastAsia"/>
          <w:sz w:val="20"/>
          <w:szCs w:val="20"/>
        </w:rPr>
      </w:pPr>
      <w:r w:rsidRPr="000C2BF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2596B7" wp14:editId="2C3B430F">
                <wp:simplePos x="0" y="0"/>
                <wp:positionH relativeFrom="margin">
                  <wp:posOffset>5641675</wp:posOffset>
                </wp:positionH>
                <wp:positionV relativeFrom="paragraph">
                  <wp:posOffset>-9261</wp:posOffset>
                </wp:positionV>
                <wp:extent cx="586596" cy="293298"/>
                <wp:effectExtent l="0" t="0" r="23495" b="12065"/>
                <wp:wrapNone/>
                <wp:docPr id="448704090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596" cy="293298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570F39" w14:textId="77777777" w:rsidR="008B0371" w:rsidRPr="0077437F" w:rsidRDefault="008B0371" w:rsidP="008B037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無床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2596B7" id="四角形: 角を丸くする 1" o:spid="_x0000_s1026" style="position:absolute;left:0;text-align:left;margin-left:444.25pt;margin-top:-.75pt;width:46.2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">
                <v:textbox inset="5.85pt,.7pt,5.85pt,.7pt">
                  <w:txbxContent>
                    <w:p w14:paraId="1F570F39" w14:textId="77777777" w:rsidR="008B0371" w:rsidRPr="0077437F" w:rsidRDefault="008B0371" w:rsidP="008B037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無床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B399D" w:rsidRPr="000C2BF7">
        <w:rPr>
          <w:rFonts w:asciiTheme="minorEastAsia" w:eastAsiaTheme="minorEastAsia" w:hAnsiTheme="minorEastAsia" w:cs="HG丸ｺﾞｼｯｸM-PRO" w:hint="eastAsia"/>
        </w:rPr>
        <w:t>第１号</w:t>
      </w:r>
      <w:r w:rsidR="00307557" w:rsidRPr="000C2BF7">
        <w:rPr>
          <w:rFonts w:asciiTheme="minorEastAsia" w:eastAsiaTheme="minorEastAsia" w:hAnsiTheme="minorEastAsia" w:cs="HG丸ｺﾞｼｯｸM-PRO" w:hint="eastAsia"/>
        </w:rPr>
        <w:t>の２</w:t>
      </w:r>
      <w:r w:rsidR="00DB399D" w:rsidRPr="000C2BF7">
        <w:rPr>
          <w:rFonts w:asciiTheme="minorEastAsia" w:eastAsiaTheme="minorEastAsia" w:hAnsiTheme="minorEastAsia" w:cs="HG丸ｺﾞｼｯｸM-PRO" w:hint="eastAsia"/>
        </w:rPr>
        <w:t>様式（第１条</w:t>
      </w:r>
      <w:r w:rsidR="005E65E8" w:rsidRPr="000C2BF7">
        <w:rPr>
          <w:rFonts w:asciiTheme="minorEastAsia" w:eastAsiaTheme="minorEastAsia" w:hAnsiTheme="minorEastAsia" w:cs="HG丸ｺﾞｼｯｸM-PRO" w:hint="eastAsia"/>
        </w:rPr>
        <w:t>関係）</w:t>
      </w:r>
    </w:p>
    <w:p w14:paraId="2ADE918B" w14:textId="0AB3976C" w:rsidR="002D62D2" w:rsidRPr="000C2BF7" w:rsidRDefault="00DB399D" w:rsidP="002D62D2">
      <w:pPr>
        <w:pStyle w:val="a3"/>
        <w:spacing w:before="120" w:line="240" w:lineRule="auto"/>
        <w:ind w:right="210"/>
        <w:jc w:val="left"/>
        <w:rPr>
          <w:rFonts w:asciiTheme="minorEastAsia" w:eastAsiaTheme="minorEastAsia" w:hAnsiTheme="minorEastAsia"/>
          <w:sz w:val="20"/>
          <w:szCs w:val="20"/>
        </w:rPr>
      </w:pPr>
      <w:r w:rsidRPr="000C2BF7">
        <w:rPr>
          <w:rFonts w:asciiTheme="minorEastAsia" w:eastAsiaTheme="minorEastAsia" w:hAnsiTheme="minorEastAsia" w:hint="eastAsia"/>
        </w:rPr>
        <w:t>（第１</w:t>
      </w:r>
      <w:r w:rsidR="002D62D2" w:rsidRPr="000C2BF7">
        <w:rPr>
          <w:rFonts w:asciiTheme="minorEastAsia" w:eastAsiaTheme="minorEastAsia" w:hAnsiTheme="minorEastAsia" w:hint="eastAsia"/>
        </w:rPr>
        <w:t>面</w:t>
      </w:r>
      <w:r w:rsidRPr="000C2BF7">
        <w:rPr>
          <w:rFonts w:asciiTheme="minorEastAsia" w:eastAsiaTheme="minorEastAsia" w:hAnsiTheme="minorEastAsia" w:hint="eastAsia"/>
        </w:rPr>
        <w:t>）</w:t>
      </w:r>
      <w:r w:rsidRPr="000C2BF7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</w:t>
      </w:r>
      <w:r w:rsidR="00CB401B" w:rsidRPr="000C2BF7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8F5039" w:rsidRPr="000C2BF7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14:paraId="7CF0C28B" w14:textId="1ECA955E" w:rsidR="002D62D2" w:rsidRDefault="002D62D2" w:rsidP="002D62D2">
      <w:pPr>
        <w:pStyle w:val="a3"/>
        <w:spacing w:before="120" w:line="240" w:lineRule="auto"/>
        <w:ind w:right="210"/>
        <w:jc w:val="right"/>
      </w:pPr>
      <w:r w:rsidRPr="004D199B">
        <w:rPr>
          <w:rFonts w:hint="eastAsia"/>
        </w:rPr>
        <w:t>年</w:t>
      </w:r>
      <w:r w:rsidR="004D199B">
        <w:rPr>
          <w:rFonts w:hint="eastAsia"/>
        </w:rPr>
        <w:t xml:space="preserve">　　　</w:t>
      </w:r>
      <w:r w:rsidRPr="004D199B">
        <w:rPr>
          <w:rFonts w:hint="eastAsia"/>
        </w:rPr>
        <w:t>月</w:t>
      </w:r>
      <w:r w:rsidR="004D199B">
        <w:rPr>
          <w:rFonts w:hint="eastAsia"/>
        </w:rPr>
        <w:t xml:space="preserve">　　　</w:t>
      </w:r>
      <w:r w:rsidRPr="004D199B">
        <w:rPr>
          <w:rFonts w:hint="eastAsia"/>
        </w:rPr>
        <w:t>日</w:t>
      </w:r>
    </w:p>
    <w:p w14:paraId="3B644A81" w14:textId="77777777" w:rsidR="002D62D2" w:rsidRDefault="002D62D2" w:rsidP="002D62D2">
      <w:pPr>
        <w:pStyle w:val="a3"/>
        <w:spacing w:line="248" w:lineRule="exact"/>
        <w:rPr>
          <w:rFonts w:ascii="ＭＳ 明朝" w:hAnsi="ＭＳ 明朝" w:cs="HG丸ｺﾞｼｯｸM-PRO"/>
        </w:rPr>
      </w:pPr>
      <w:r w:rsidRPr="004F5290">
        <w:rPr>
          <w:rFonts w:ascii="ＭＳ 明朝" w:hAnsi="ＭＳ 明朝" w:cs="HG丸ｺﾞｼｯｸM-PRO" w:hint="eastAsia"/>
        </w:rPr>
        <w:t xml:space="preserve">  </w:t>
      </w:r>
    </w:p>
    <w:p w14:paraId="118B0205" w14:textId="77777777" w:rsidR="002D62D2" w:rsidRDefault="002D62D2" w:rsidP="002D62D2">
      <w:pPr>
        <w:pStyle w:val="a3"/>
        <w:spacing w:line="248" w:lineRule="exact"/>
        <w:ind w:firstLineChars="200" w:firstLine="420"/>
        <w:rPr>
          <w:rFonts w:ascii="ＭＳ 明朝" w:hAnsi="ＭＳ 明朝" w:cs="HG丸ｺﾞｼｯｸM-PRO"/>
        </w:rPr>
      </w:pPr>
      <w:r>
        <w:rPr>
          <w:rFonts w:ascii="ＭＳ 明朝" w:hAnsi="ＭＳ 明朝" w:cs="HG丸ｺﾞｼｯｸM-PRO" w:hint="eastAsia"/>
        </w:rPr>
        <w:t>（宛先）</w:t>
      </w:r>
      <w:r w:rsidRPr="00E34C62">
        <w:rPr>
          <w:rFonts w:ascii="ＭＳ 明朝" w:hAnsi="ＭＳ 明朝" w:cs="HG丸ｺﾞｼｯｸM-PRO" w:hint="eastAsia"/>
        </w:rPr>
        <w:t>大田区長</w:t>
      </w:r>
    </w:p>
    <w:p w14:paraId="1CD9346A" w14:textId="77777777" w:rsidR="002D62D2" w:rsidRDefault="002D62D2" w:rsidP="002D62D2">
      <w:pPr>
        <w:pStyle w:val="a3"/>
        <w:spacing w:line="248" w:lineRule="exact"/>
        <w:ind w:firstLine="210"/>
        <w:rPr>
          <w:rFonts w:ascii="ＭＳ 明朝" w:hAnsi="ＭＳ 明朝"/>
        </w:rPr>
      </w:pPr>
    </w:p>
    <w:tbl>
      <w:tblPr>
        <w:tblStyle w:val="a8"/>
        <w:tblW w:w="6409" w:type="dxa"/>
        <w:tblInd w:w="3797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1134"/>
        <w:gridCol w:w="3291"/>
      </w:tblGrid>
      <w:tr w:rsidR="002D62D2" w14:paraId="5B6B61FC" w14:textId="77777777" w:rsidTr="00E6653C">
        <w:trPr>
          <w:trHeight w:val="624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3BC7BA2" w14:textId="77777777" w:rsidR="002D62D2" w:rsidRDefault="002D62D2" w:rsidP="00573461">
            <w:pPr>
              <w:spacing w:line="-328" w:lineRule="auto"/>
              <w:ind w:right="3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開設者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0DFC761" w14:textId="77777777" w:rsidR="002D62D2" w:rsidRDefault="002D62D2" w:rsidP="00573461">
            <w:pPr>
              <w:spacing w:line="-328" w:lineRule="auto"/>
              <w:ind w:right="34"/>
              <w:jc w:val="center"/>
              <w:rPr>
                <w:sz w:val="22"/>
                <w:szCs w:val="22"/>
              </w:rPr>
            </w:pPr>
            <w:r w:rsidRPr="000C2BF7">
              <w:rPr>
                <w:rFonts w:hint="eastAsia"/>
                <w:spacing w:val="110"/>
                <w:kern w:val="0"/>
                <w:sz w:val="22"/>
                <w:szCs w:val="22"/>
                <w:fitText w:val="660" w:id="-776830975"/>
              </w:rPr>
              <w:t>住</w:t>
            </w:r>
            <w:r w:rsidRPr="000C2BF7">
              <w:rPr>
                <w:rFonts w:hint="eastAsia"/>
                <w:kern w:val="0"/>
                <w:sz w:val="22"/>
                <w:szCs w:val="22"/>
                <w:fitText w:val="660" w:id="-776830975"/>
              </w:rPr>
              <w:t>所</w:t>
            </w:r>
          </w:p>
        </w:tc>
        <w:tc>
          <w:tcPr>
            <w:tcW w:w="4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07954" w14:textId="77777777" w:rsidR="002D62D2" w:rsidRDefault="002D62D2" w:rsidP="00573461">
            <w:pPr>
              <w:spacing w:line="-328" w:lineRule="auto"/>
              <w:ind w:right="226"/>
              <w:jc w:val="left"/>
              <w:rPr>
                <w:sz w:val="22"/>
                <w:szCs w:val="22"/>
              </w:rPr>
            </w:pPr>
          </w:p>
        </w:tc>
      </w:tr>
      <w:tr w:rsidR="002D62D2" w14:paraId="20C91B88" w14:textId="77777777" w:rsidTr="00E6653C">
        <w:trPr>
          <w:trHeight w:val="624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14:paraId="419AD70D" w14:textId="77777777" w:rsidR="002D62D2" w:rsidRDefault="002D62D2" w:rsidP="00573461">
            <w:pPr>
              <w:spacing w:line="-328" w:lineRule="auto"/>
              <w:ind w:right="226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C38EF6D" w14:textId="77777777" w:rsidR="002D62D2" w:rsidRDefault="002D62D2" w:rsidP="00573461">
            <w:pPr>
              <w:spacing w:line="-328" w:lineRule="auto"/>
              <w:ind w:right="34"/>
              <w:jc w:val="center"/>
              <w:rPr>
                <w:sz w:val="22"/>
                <w:szCs w:val="22"/>
              </w:rPr>
            </w:pPr>
            <w:r w:rsidRPr="000C2BF7">
              <w:rPr>
                <w:rFonts w:hint="eastAsia"/>
                <w:spacing w:val="110"/>
                <w:kern w:val="0"/>
                <w:sz w:val="22"/>
                <w:szCs w:val="22"/>
                <w:fitText w:val="660" w:id="-776830974"/>
              </w:rPr>
              <w:t>氏</w:t>
            </w:r>
            <w:r w:rsidRPr="000C2BF7">
              <w:rPr>
                <w:rFonts w:hint="eastAsia"/>
                <w:kern w:val="0"/>
                <w:sz w:val="22"/>
                <w:szCs w:val="22"/>
                <w:fitText w:val="660" w:id="-776830974"/>
              </w:rPr>
              <w:t>名</w:t>
            </w:r>
          </w:p>
        </w:tc>
        <w:tc>
          <w:tcPr>
            <w:tcW w:w="4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462367" w14:textId="77777777" w:rsidR="002D62D2" w:rsidRDefault="002D62D2" w:rsidP="00573461">
            <w:pPr>
              <w:spacing w:line="-328" w:lineRule="auto"/>
              <w:ind w:right="226"/>
              <w:jc w:val="left"/>
              <w:rPr>
                <w:sz w:val="22"/>
                <w:szCs w:val="22"/>
              </w:rPr>
            </w:pPr>
          </w:p>
        </w:tc>
      </w:tr>
      <w:tr w:rsidR="002D62D2" w14:paraId="097A4CE6" w14:textId="77777777" w:rsidTr="00E6653C">
        <w:trPr>
          <w:trHeight w:val="19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E320693" w14:textId="77777777" w:rsidR="002D62D2" w:rsidRDefault="002D62D2" w:rsidP="00573461">
            <w:pPr>
              <w:spacing w:line="-328" w:lineRule="auto"/>
              <w:ind w:right="226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30AE5" w14:textId="77777777" w:rsidR="002D62D2" w:rsidRDefault="002D62D2" w:rsidP="00573461">
            <w:pPr>
              <w:spacing w:line="-328" w:lineRule="auto"/>
              <w:ind w:right="226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14:paraId="0135D6B3" w14:textId="77777777" w:rsidR="002D62D2" w:rsidRPr="00440763" w:rsidRDefault="002D62D2" w:rsidP="00573461">
            <w:pPr>
              <w:spacing w:line="-328" w:lineRule="auto"/>
              <w:ind w:right="226"/>
              <w:jc w:val="left"/>
              <w:rPr>
                <w:sz w:val="22"/>
                <w:szCs w:val="22"/>
              </w:rPr>
            </w:pPr>
          </w:p>
        </w:tc>
      </w:tr>
      <w:tr w:rsidR="002D62D2" w14:paraId="7CECDA98" w14:textId="77777777" w:rsidTr="00E6653C">
        <w:trPr>
          <w:trHeight w:val="283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3E4CC0E" w14:textId="77777777" w:rsidR="002D62D2" w:rsidRDefault="002D62D2" w:rsidP="00573461">
            <w:pPr>
              <w:spacing w:line="-328" w:lineRule="auto"/>
              <w:ind w:right="226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4F26A" w14:textId="77777777" w:rsidR="002D62D2" w:rsidRDefault="002D62D2" w:rsidP="00573461">
            <w:pPr>
              <w:spacing w:line="-328" w:lineRule="auto"/>
              <w:ind w:right="34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ﾌｧｸｼﾐﾘ番号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14:paraId="0084ACFB" w14:textId="77777777" w:rsidR="002D62D2" w:rsidRPr="00440763" w:rsidRDefault="002D62D2" w:rsidP="00573461">
            <w:pPr>
              <w:spacing w:line="-328" w:lineRule="auto"/>
              <w:ind w:right="226"/>
              <w:jc w:val="left"/>
              <w:rPr>
                <w:sz w:val="22"/>
                <w:szCs w:val="22"/>
              </w:rPr>
            </w:pPr>
          </w:p>
        </w:tc>
      </w:tr>
      <w:tr w:rsidR="002D62D2" w14:paraId="492934B3" w14:textId="77777777" w:rsidTr="00E6653C">
        <w:trPr>
          <w:trHeight w:val="63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58AE904" w14:textId="77777777" w:rsidR="002D62D2" w:rsidRDefault="002D62D2" w:rsidP="00573461">
            <w:pPr>
              <w:spacing w:line="-328" w:lineRule="auto"/>
              <w:ind w:right="226"/>
              <w:jc w:val="left"/>
              <w:rPr>
                <w:sz w:val="22"/>
                <w:szCs w:val="22"/>
              </w:rPr>
            </w:pPr>
          </w:p>
        </w:tc>
        <w:tc>
          <w:tcPr>
            <w:tcW w:w="5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19FDC4" w14:textId="77777777" w:rsidR="002D62D2" w:rsidRDefault="002D62D2" w:rsidP="00573461">
            <w:pPr>
              <w:spacing w:line="-328" w:lineRule="auto"/>
              <w:ind w:right="226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5ED5E6D" wp14:editId="1E4C44E2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41275</wp:posOffset>
                      </wp:positionV>
                      <wp:extent cx="2390775" cy="350520"/>
                      <wp:effectExtent l="0" t="0" r="9525" b="11430"/>
                      <wp:wrapNone/>
                      <wp:docPr id="516039301" name="グループ化 516039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350520"/>
                                <a:chOff x="0" y="0"/>
                                <a:chExt cx="2390775" cy="350520"/>
                              </a:xfrm>
                            </wpg:grpSpPr>
                            <wps:wsp>
                              <wps:cNvPr id="1991782609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2320290" cy="31432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19876536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775" y="0"/>
                                  <a:ext cx="2286000" cy="350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81F4C86" w14:textId="77777777" w:rsidR="002D62D2" w:rsidRDefault="002D62D2" w:rsidP="002D62D2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法人にあっては､名称､主たる</w:t>
                                    </w:r>
                                  </w:p>
                                  <w:p w14:paraId="13C7A306" w14:textId="77777777" w:rsidR="002D62D2" w:rsidRDefault="002D62D2" w:rsidP="002D62D2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事務所の所在地及び代表者の氏名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ED5E6D" id="グループ化 516039301" o:spid="_x0000_s1027" style="position:absolute;margin-left:37.05pt;margin-top:3.25pt;width:188.25pt;height:27.6pt;z-index:251664384" coordsize="23907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2" o:spid="_x0000_s1028" type="#_x0000_t185" style="position:absolute;top:95;width:23202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"/>
                      <v:rect id="Rectangle 3" o:spid="_x0000_s1029" style="position:absolute;left:1047;width:22860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" filled="f" stroked="f" strokeweight="0">
                        <v:textbox inset="0,0,0,0">
                          <w:txbxContent>
                            <w:p w14:paraId="681F4C86" w14:textId="77777777" w:rsidR="002D62D2" w:rsidRDefault="002D62D2" w:rsidP="002D62D2">
                              <w:pPr>
                                <w:spacing w:line="240" w:lineRule="exact"/>
                                <w:jc w:val="lef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法人にあっては､名称､主たる</w:t>
                              </w:r>
                            </w:p>
                            <w:p w14:paraId="13C7A306" w14:textId="77777777" w:rsidR="002D62D2" w:rsidRDefault="002D62D2" w:rsidP="002D62D2">
                              <w:pPr>
                                <w:spacing w:line="240" w:lineRule="exact"/>
                                <w:jc w:val="lef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事務所の所在地及び代表者の氏名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14:paraId="4CD79177" w14:textId="77777777" w:rsidR="002D62D2" w:rsidRDefault="002D62D2" w:rsidP="002D62D2">
      <w:pPr>
        <w:pStyle w:val="a3"/>
        <w:spacing w:line="240" w:lineRule="auto"/>
        <w:rPr>
          <w:rFonts w:ascii="ＭＳ 明朝" w:hAnsi="ＭＳ 明朝" w:cs="ＭＳ ゴシック"/>
          <w:bCs/>
          <w:sz w:val="28"/>
          <w:szCs w:val="28"/>
        </w:rPr>
      </w:pPr>
    </w:p>
    <w:p w14:paraId="04F4654A" w14:textId="77777777" w:rsidR="002D62D2" w:rsidRPr="008A7C0E" w:rsidRDefault="002D62D2" w:rsidP="002D62D2">
      <w:pPr>
        <w:pStyle w:val="a3"/>
        <w:spacing w:line="320" w:lineRule="exact"/>
        <w:jc w:val="center"/>
        <w:rPr>
          <w:rFonts w:ascii="ＭＳ 明朝" w:hAnsi="ＭＳ 明朝"/>
          <w:sz w:val="28"/>
          <w:szCs w:val="28"/>
        </w:rPr>
      </w:pPr>
      <w:r w:rsidRPr="008A7C0E">
        <w:rPr>
          <w:rFonts w:ascii="ＭＳ 明朝" w:hAnsi="ＭＳ 明朝" w:cs="ＭＳ ゴシック" w:hint="eastAsia"/>
          <w:bCs/>
          <w:sz w:val="28"/>
          <w:szCs w:val="28"/>
        </w:rPr>
        <w:t>診　療　所  開  設  許  可  申  請  書</w:t>
      </w:r>
    </w:p>
    <w:p w14:paraId="2EDE804E" w14:textId="77777777" w:rsidR="002D62D2" w:rsidRDefault="002D62D2" w:rsidP="002D62D2">
      <w:pPr>
        <w:pStyle w:val="a3"/>
        <w:spacing w:line="200" w:lineRule="exact"/>
        <w:rPr>
          <w:rFonts w:ascii="ＭＳ 明朝" w:hAnsi="ＭＳ 明朝"/>
        </w:rPr>
      </w:pPr>
    </w:p>
    <w:p w14:paraId="28ED018F" w14:textId="77777777" w:rsidR="002D62D2" w:rsidRPr="00F4394C" w:rsidRDefault="002D62D2" w:rsidP="002D62D2">
      <w:pPr>
        <w:pStyle w:val="a3"/>
        <w:spacing w:line="200" w:lineRule="exact"/>
        <w:rPr>
          <w:rFonts w:ascii="ＭＳ 明朝" w:hAnsi="ＭＳ 明朝"/>
        </w:rPr>
      </w:pPr>
    </w:p>
    <w:p w14:paraId="676631C7" w14:textId="3AA0311F" w:rsidR="002D62D2" w:rsidRPr="00EF620D" w:rsidRDefault="002D62D2" w:rsidP="00BF7DFC">
      <w:pPr>
        <w:pStyle w:val="a3"/>
        <w:spacing w:line="240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8A7C0E">
        <w:rPr>
          <w:rFonts w:ascii="ＭＳ 明朝" w:hAnsi="ＭＳ 明朝" w:cs="HG丸ｺﾞｼｯｸM-PRO" w:hint="eastAsia"/>
          <w:sz w:val="22"/>
          <w:szCs w:val="22"/>
        </w:rPr>
        <w:t>診療所の開設の許可を受けたいので、医療法第７条第１項の規定により、下記のとおり申請します｡</w:t>
      </w:r>
    </w:p>
    <w:p w14:paraId="56908F29" w14:textId="77777777" w:rsidR="002D62D2" w:rsidRPr="004F5290" w:rsidRDefault="002D62D2" w:rsidP="002D62D2">
      <w:pPr>
        <w:pStyle w:val="a3"/>
        <w:spacing w:line="240" w:lineRule="exact"/>
        <w:rPr>
          <w:rFonts w:ascii="ＭＳ 明朝" w:hAnsi="ＭＳ 明朝"/>
        </w:rPr>
      </w:pPr>
    </w:p>
    <w:p w14:paraId="735FB08A" w14:textId="77777777" w:rsidR="002D62D2" w:rsidRDefault="002D62D2" w:rsidP="002D62D2">
      <w:pPr>
        <w:pStyle w:val="aa"/>
      </w:pPr>
      <w:r w:rsidRPr="004F5290">
        <w:rPr>
          <w:rFonts w:hint="eastAsia"/>
        </w:rPr>
        <w:t>記</w:t>
      </w:r>
    </w:p>
    <w:p w14:paraId="5B8E0B98" w14:textId="3E200675" w:rsidR="002D62D2" w:rsidRPr="00CB401B" w:rsidRDefault="002D62D2" w:rsidP="002D62D2">
      <w:pPr>
        <w:pStyle w:val="ac"/>
        <w:spacing w:line="120" w:lineRule="exact"/>
        <w:ind w:right="839"/>
        <w:jc w:val="both"/>
      </w:pPr>
    </w:p>
    <w:tbl>
      <w:tblPr>
        <w:tblW w:w="10188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8"/>
        <w:gridCol w:w="142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974"/>
      </w:tblGrid>
      <w:tr w:rsidR="00E6747A" w:rsidRPr="004F5290" w14:paraId="33ED539B" w14:textId="77777777" w:rsidTr="00D51018">
        <w:trPr>
          <w:cantSplit/>
          <w:trHeight w:hRule="exact" w:val="737"/>
        </w:trPr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01865" w14:textId="77777777" w:rsidR="00E6747A" w:rsidRPr="00463F4D" w:rsidRDefault="00E6747A" w:rsidP="00463F4D">
            <w:pPr>
              <w:pStyle w:val="a3"/>
              <w:spacing w:line="240" w:lineRule="auto"/>
              <w:ind w:firstLine="129"/>
              <w:rPr>
                <w:rFonts w:ascii="ＭＳ 明朝" w:hAnsi="ＭＳ 明朝"/>
              </w:rPr>
            </w:pPr>
            <w:r w:rsidRPr="00463F4D">
              <w:rPr>
                <w:rFonts w:ascii="ＭＳ 明朝" w:hAnsi="ＭＳ 明朝" w:cs="HG丸ｺﾞｼｯｸM-PRO" w:hint="eastAsia"/>
              </w:rPr>
              <w:t xml:space="preserve">１　</w:t>
            </w:r>
            <w:r w:rsidRPr="000C2BF7">
              <w:rPr>
                <w:rFonts w:ascii="ＭＳ 明朝" w:hAnsi="ＭＳ 明朝" w:cs="HG丸ｺﾞｼｯｸM-PRO" w:hint="eastAsia"/>
                <w:spacing w:val="27"/>
                <w:fitText w:val="1701" w:id="-1481969664"/>
              </w:rPr>
              <w:t xml:space="preserve">名  　    </w:t>
            </w:r>
            <w:r w:rsidRPr="000C2BF7">
              <w:rPr>
                <w:rFonts w:ascii="ＭＳ 明朝" w:hAnsi="ＭＳ 明朝" w:cs="HG丸ｺﾞｼｯｸM-PRO" w:hint="eastAsia"/>
                <w:spacing w:val="4"/>
                <w:fitText w:val="1701" w:id="-1481969664"/>
              </w:rPr>
              <w:t>称</w:t>
            </w:r>
          </w:p>
        </w:tc>
        <w:tc>
          <w:tcPr>
            <w:tcW w:w="721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249177" w14:textId="77777777" w:rsidR="00E6747A" w:rsidRPr="00440763" w:rsidRDefault="00E6747A" w:rsidP="00440763">
            <w:pPr>
              <w:pStyle w:val="a3"/>
              <w:spacing w:before="143" w:line="237" w:lineRule="exact"/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F4394C" w:rsidRPr="004F5290" w14:paraId="0FE4B10B" w14:textId="77777777" w:rsidTr="00D51018">
        <w:trPr>
          <w:cantSplit/>
          <w:trHeight w:val="1001"/>
        </w:trPr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AD1ED3" w14:textId="77777777" w:rsidR="00F4394C" w:rsidRPr="00463F4D" w:rsidRDefault="00F4394C" w:rsidP="00463F4D">
            <w:pPr>
              <w:pStyle w:val="a3"/>
              <w:spacing w:line="240" w:lineRule="auto"/>
              <w:ind w:firstLine="129"/>
              <w:rPr>
                <w:rFonts w:ascii="ＭＳ 明朝" w:hAnsi="ＭＳ 明朝"/>
              </w:rPr>
            </w:pPr>
            <w:r w:rsidRPr="00463F4D">
              <w:rPr>
                <w:rFonts w:ascii="ＭＳ 明朝" w:hAnsi="ＭＳ 明朝" w:cs="Century" w:hint="eastAsia"/>
              </w:rPr>
              <w:t xml:space="preserve">２　</w:t>
            </w:r>
            <w:r w:rsidRPr="000C2BF7">
              <w:rPr>
                <w:rFonts w:ascii="ＭＳ 明朝" w:hAnsi="ＭＳ 明朝" w:cs="HG丸ｺﾞｼｯｸM-PRO" w:hint="eastAsia"/>
                <w:spacing w:val="81"/>
                <w:fitText w:val="1701" w:id="-1481970173"/>
              </w:rPr>
              <w:t>開設の場</w:t>
            </w:r>
            <w:r w:rsidRPr="000C2BF7">
              <w:rPr>
                <w:rFonts w:ascii="ＭＳ 明朝" w:hAnsi="ＭＳ 明朝" w:cs="HG丸ｺﾞｼｯｸM-PRO" w:hint="eastAsia"/>
                <w:spacing w:val="1"/>
                <w:fitText w:val="1701" w:id="-1481970173"/>
              </w:rPr>
              <w:t>所</w:t>
            </w:r>
          </w:p>
        </w:tc>
        <w:tc>
          <w:tcPr>
            <w:tcW w:w="7211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8260E2" w14:textId="77777777" w:rsidR="00B1661D" w:rsidRPr="00B1661D" w:rsidRDefault="00B1661D" w:rsidP="00B1661D">
            <w:pPr>
              <w:pStyle w:val="a3"/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3BB7AD38" w14:textId="4A5D32BA" w:rsidR="00F4394C" w:rsidRDefault="00F4394C" w:rsidP="00B1661D">
            <w:pPr>
              <w:pStyle w:val="a3"/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6166C0EF" w14:textId="77777777" w:rsidR="00B1661D" w:rsidRPr="00B1661D" w:rsidRDefault="00B1661D" w:rsidP="00B1661D">
            <w:pPr>
              <w:pStyle w:val="a3"/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437BFB11" w14:textId="2294FFD6" w:rsidR="00F4394C" w:rsidRPr="00F4394C" w:rsidRDefault="00F4394C" w:rsidP="00F55851">
            <w:pPr>
              <w:pStyle w:val="a3"/>
              <w:spacing w:line="240" w:lineRule="auto"/>
              <w:ind w:firstLineChars="1100" w:firstLine="3454"/>
              <w:rPr>
                <w:rFonts w:ascii="ＭＳ 明朝" w:hAnsi="ＭＳ 明朝"/>
                <w:sz w:val="28"/>
                <w:szCs w:val="28"/>
              </w:rPr>
            </w:pPr>
            <w:r w:rsidRPr="008E4AB2">
              <w:rPr>
                <w:rFonts w:ascii="ＭＳ 明朝" w:hAnsi="ＭＳ 明朝" w:hint="eastAsia"/>
                <w:spacing w:val="52"/>
                <w:fitText w:val="1155" w:id="-777870335"/>
              </w:rPr>
              <w:t>電話番</w:t>
            </w:r>
            <w:r w:rsidRPr="008E4AB2">
              <w:rPr>
                <w:rFonts w:ascii="ＭＳ 明朝" w:hAnsi="ＭＳ 明朝" w:hint="eastAsia"/>
                <w:spacing w:val="1"/>
                <w:fitText w:val="1155" w:id="-777870335"/>
              </w:rPr>
              <w:t>号</w:t>
            </w:r>
          </w:p>
          <w:p w14:paraId="3684635D" w14:textId="47C52F98" w:rsidR="00F4394C" w:rsidRPr="00F4394C" w:rsidRDefault="00277499" w:rsidP="002940D2">
            <w:pPr>
              <w:pStyle w:val="a3"/>
              <w:spacing w:line="240" w:lineRule="auto"/>
              <w:ind w:firstLineChars="1430" w:firstLine="3453"/>
              <w:rPr>
                <w:rFonts w:ascii="ＭＳ 明朝" w:hAnsi="ＭＳ 明朝"/>
              </w:rPr>
            </w:pPr>
            <w:r w:rsidRPr="00BF7DFC">
              <w:rPr>
                <w:rFonts w:ascii="ＭＳ 明朝" w:hAnsi="ＭＳ 明朝" w:hint="eastAsia"/>
                <w:spacing w:val="19"/>
                <w:w w:val="97"/>
                <w:fitText w:val="1155" w:id="-777870333"/>
              </w:rPr>
              <w:t>ﾌｧｸｼﾐﾘ番</w:t>
            </w:r>
            <w:r w:rsidRPr="00BF7DFC">
              <w:rPr>
                <w:rFonts w:ascii="ＭＳ 明朝" w:hAnsi="ＭＳ 明朝" w:hint="eastAsia"/>
                <w:spacing w:val="-7"/>
                <w:w w:val="97"/>
                <w:fitText w:val="1155" w:id="-777870333"/>
              </w:rPr>
              <w:t>号</w:t>
            </w:r>
          </w:p>
        </w:tc>
      </w:tr>
      <w:tr w:rsidR="00E6747A" w:rsidRPr="004F5290" w14:paraId="301E1883" w14:textId="77777777" w:rsidTr="00D51018">
        <w:trPr>
          <w:cantSplit/>
          <w:trHeight w:hRule="exact" w:val="1270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A174A" w14:textId="77777777" w:rsidR="00E6747A" w:rsidRPr="00463F4D" w:rsidRDefault="00E6747A" w:rsidP="00463F4D">
            <w:pPr>
              <w:pStyle w:val="a3"/>
              <w:spacing w:line="240" w:lineRule="auto"/>
              <w:ind w:firstLine="129"/>
              <w:rPr>
                <w:rFonts w:ascii="ＭＳ 明朝" w:hAnsi="ＭＳ 明朝"/>
              </w:rPr>
            </w:pPr>
            <w:r w:rsidRPr="00463F4D">
              <w:rPr>
                <w:rFonts w:ascii="ＭＳ 明朝" w:hAnsi="ＭＳ 明朝" w:cs="Century" w:hint="eastAsia"/>
              </w:rPr>
              <w:t xml:space="preserve">３　</w:t>
            </w:r>
            <w:r w:rsidRPr="000C2BF7">
              <w:rPr>
                <w:rFonts w:ascii="ＭＳ 明朝" w:hAnsi="ＭＳ 明朝" w:cs="HG丸ｺﾞｼｯｸM-PRO" w:hint="eastAsia"/>
                <w:spacing w:val="144"/>
                <w:fitText w:val="1701" w:id="-1481970172"/>
              </w:rPr>
              <w:t>診療科</w:t>
            </w:r>
            <w:r w:rsidRPr="000C2BF7">
              <w:rPr>
                <w:rFonts w:ascii="ＭＳ 明朝" w:hAnsi="ＭＳ 明朝" w:cs="HG丸ｺﾞｼｯｸM-PRO" w:hint="eastAsia"/>
                <w:spacing w:val="-1"/>
                <w:fitText w:val="1701" w:id="-1481970172"/>
              </w:rPr>
              <w:t>目</w:t>
            </w:r>
          </w:p>
        </w:tc>
        <w:tc>
          <w:tcPr>
            <w:tcW w:w="7211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FC1E2B" w14:textId="77777777" w:rsidR="00E6747A" w:rsidRPr="004F5290" w:rsidRDefault="00E6747A" w:rsidP="00AF4F05">
            <w:pPr>
              <w:pStyle w:val="a3"/>
              <w:spacing w:before="132" w:line="237" w:lineRule="exact"/>
              <w:ind w:firstLine="129"/>
              <w:jc w:val="center"/>
              <w:rPr>
                <w:rFonts w:ascii="ＭＳ 明朝" w:hAnsi="ＭＳ 明朝"/>
              </w:rPr>
            </w:pPr>
          </w:p>
        </w:tc>
      </w:tr>
      <w:tr w:rsidR="00E6747A" w:rsidRPr="004F5290" w14:paraId="5F660F62" w14:textId="77777777" w:rsidTr="00BD2DBD">
        <w:trPr>
          <w:cantSplit/>
          <w:trHeight w:hRule="exact" w:val="567"/>
        </w:trPr>
        <w:tc>
          <w:tcPr>
            <w:tcW w:w="297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F189C" w14:textId="77777777" w:rsidR="00E6747A" w:rsidRPr="00463F4D" w:rsidRDefault="00E6747A" w:rsidP="00463F4D">
            <w:pPr>
              <w:pStyle w:val="a3"/>
              <w:spacing w:line="240" w:lineRule="auto"/>
              <w:ind w:firstLine="129"/>
              <w:rPr>
                <w:rFonts w:ascii="ＭＳ 明朝" w:hAnsi="ＭＳ 明朝"/>
              </w:rPr>
            </w:pPr>
            <w:r w:rsidRPr="00463F4D">
              <w:rPr>
                <w:rFonts w:ascii="ＭＳ 明朝" w:hAnsi="ＭＳ 明朝" w:cs="Century" w:hint="eastAsia"/>
              </w:rPr>
              <w:t xml:space="preserve">４　</w:t>
            </w:r>
            <w:r w:rsidRPr="000C2BF7">
              <w:rPr>
                <w:rFonts w:ascii="ＭＳ 明朝" w:hAnsi="ＭＳ 明朝" w:cs="HG丸ｺﾞｼｯｸM-PRO" w:hint="eastAsia"/>
                <w:spacing w:val="81"/>
                <w:fitText w:val="1701" w:id="-1481969920"/>
              </w:rPr>
              <w:t>開設の目</w:t>
            </w:r>
            <w:r w:rsidRPr="000C2BF7">
              <w:rPr>
                <w:rFonts w:ascii="ＭＳ 明朝" w:hAnsi="ＭＳ 明朝" w:cs="HG丸ｺﾞｼｯｸM-PRO" w:hint="eastAsia"/>
                <w:spacing w:val="1"/>
                <w:fitText w:val="1701" w:id="-1481969920"/>
              </w:rPr>
              <w:t>的</w:t>
            </w:r>
          </w:p>
        </w:tc>
        <w:tc>
          <w:tcPr>
            <w:tcW w:w="721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7FC2EF" w14:textId="77777777" w:rsidR="00E6747A" w:rsidRPr="004F5290" w:rsidRDefault="00E6747A" w:rsidP="00AF4F05">
            <w:pPr>
              <w:pStyle w:val="a3"/>
              <w:spacing w:before="132" w:line="237" w:lineRule="exact"/>
              <w:ind w:firstLine="129"/>
              <w:jc w:val="center"/>
              <w:rPr>
                <w:rFonts w:ascii="ＭＳ 明朝" w:hAnsi="ＭＳ 明朝"/>
              </w:rPr>
            </w:pPr>
          </w:p>
        </w:tc>
      </w:tr>
      <w:tr w:rsidR="00E6747A" w:rsidRPr="004F5290" w14:paraId="0745C957" w14:textId="77777777" w:rsidTr="00BD2DBD">
        <w:trPr>
          <w:cantSplit/>
          <w:trHeight w:hRule="exact" w:val="567"/>
        </w:trPr>
        <w:tc>
          <w:tcPr>
            <w:tcW w:w="297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90428" w14:textId="77777777" w:rsidR="00E6747A" w:rsidRPr="00463F4D" w:rsidRDefault="00E6747A" w:rsidP="00463F4D">
            <w:pPr>
              <w:pStyle w:val="a3"/>
              <w:spacing w:line="240" w:lineRule="auto"/>
              <w:ind w:firstLine="129"/>
              <w:rPr>
                <w:rFonts w:ascii="ＭＳ 明朝" w:hAnsi="ＭＳ 明朝"/>
              </w:rPr>
            </w:pPr>
            <w:r w:rsidRPr="00463F4D">
              <w:rPr>
                <w:rFonts w:ascii="ＭＳ 明朝" w:hAnsi="ＭＳ 明朝" w:cs="Century" w:hint="eastAsia"/>
              </w:rPr>
              <w:t xml:space="preserve">５　</w:t>
            </w:r>
            <w:r w:rsidRPr="000C2BF7">
              <w:rPr>
                <w:rFonts w:ascii="ＭＳ 明朝" w:hAnsi="ＭＳ 明朝" w:cs="HG丸ｺﾞｼｯｸM-PRO" w:hint="eastAsia"/>
                <w:spacing w:val="81"/>
                <w:fitText w:val="1701" w:id="-1481969919"/>
              </w:rPr>
              <w:t>維持の方</w:t>
            </w:r>
            <w:r w:rsidRPr="000C2BF7">
              <w:rPr>
                <w:rFonts w:ascii="ＭＳ 明朝" w:hAnsi="ＭＳ 明朝" w:cs="HG丸ｺﾞｼｯｸM-PRO" w:hint="eastAsia"/>
                <w:spacing w:val="1"/>
                <w:fitText w:val="1701" w:id="-1481969919"/>
              </w:rPr>
              <w:t>法</w:t>
            </w:r>
          </w:p>
        </w:tc>
        <w:tc>
          <w:tcPr>
            <w:tcW w:w="721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D15F66" w14:textId="77777777" w:rsidR="00E6747A" w:rsidRPr="004F5290" w:rsidRDefault="00E6747A" w:rsidP="00AF4F05">
            <w:pPr>
              <w:pStyle w:val="a3"/>
              <w:spacing w:before="132" w:line="237" w:lineRule="exact"/>
              <w:ind w:firstLine="129"/>
              <w:jc w:val="center"/>
              <w:rPr>
                <w:rFonts w:ascii="ＭＳ 明朝" w:hAnsi="ＭＳ 明朝"/>
              </w:rPr>
            </w:pPr>
          </w:p>
        </w:tc>
      </w:tr>
      <w:tr w:rsidR="00E6747A" w:rsidRPr="004F5290" w14:paraId="73E390FA" w14:textId="77777777" w:rsidTr="00BD2DBD">
        <w:trPr>
          <w:cantSplit/>
          <w:trHeight w:hRule="exact" w:val="567"/>
        </w:trPr>
        <w:tc>
          <w:tcPr>
            <w:tcW w:w="297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9B6B2" w14:textId="77777777" w:rsidR="00E6747A" w:rsidRPr="00463F4D" w:rsidRDefault="00E6747A" w:rsidP="00463F4D">
            <w:pPr>
              <w:pStyle w:val="a3"/>
              <w:spacing w:line="240" w:lineRule="auto"/>
              <w:ind w:firstLine="129"/>
              <w:rPr>
                <w:rFonts w:ascii="ＭＳ 明朝" w:hAnsi="ＭＳ 明朝"/>
              </w:rPr>
            </w:pPr>
            <w:r w:rsidRPr="00463F4D">
              <w:rPr>
                <w:rFonts w:ascii="ＭＳ 明朝" w:hAnsi="ＭＳ 明朝" w:cs="HG丸ｺﾞｼｯｸM-PRO" w:hint="eastAsia"/>
              </w:rPr>
              <w:t xml:space="preserve">６　</w:t>
            </w:r>
            <w:r w:rsidRPr="000219A4">
              <w:rPr>
                <w:rFonts w:ascii="ＭＳ 明朝" w:hAnsi="ＭＳ 明朝" w:cs="HG丸ｺﾞｼｯｸM-PRO" w:hint="eastAsia"/>
                <w:spacing w:val="44"/>
                <w:fitText w:val="1701" w:id="-1481969918"/>
              </w:rPr>
              <w:t>開設予定年</w:t>
            </w:r>
            <w:r w:rsidRPr="000219A4">
              <w:rPr>
                <w:rFonts w:ascii="ＭＳ 明朝" w:hAnsi="ＭＳ 明朝" w:cs="HG丸ｺﾞｼｯｸM-PRO" w:hint="eastAsia"/>
                <w:spacing w:val="1"/>
                <w:fitText w:val="1701" w:id="-1481969918"/>
              </w:rPr>
              <w:t>月</w:t>
            </w:r>
          </w:p>
        </w:tc>
        <w:tc>
          <w:tcPr>
            <w:tcW w:w="721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F284F5" w14:textId="589B64AC" w:rsidR="00E6747A" w:rsidRPr="004F5290" w:rsidRDefault="00E6747A" w:rsidP="00BA0948">
            <w:pPr>
              <w:pStyle w:val="a3"/>
              <w:spacing w:line="240" w:lineRule="exact"/>
              <w:ind w:firstLine="129"/>
              <w:jc w:val="center"/>
              <w:rPr>
                <w:rFonts w:ascii="ＭＳ 明朝" w:hAnsi="ＭＳ 明朝"/>
              </w:rPr>
            </w:pPr>
            <w:r w:rsidRPr="000219A4">
              <w:rPr>
                <w:rFonts w:ascii="ＭＳ 明朝" w:hAnsi="ＭＳ 明朝" w:cs="HG丸ｺﾞｼｯｸM-PRO" w:hint="eastAsia"/>
              </w:rPr>
              <w:t>年</w:t>
            </w:r>
            <w:r w:rsidR="000219A4">
              <w:rPr>
                <w:rFonts w:ascii="ＭＳ 明朝" w:hAnsi="ＭＳ 明朝" w:cs="HG丸ｺﾞｼｯｸM-PRO" w:hint="eastAsia"/>
              </w:rPr>
              <w:t xml:space="preserve">　　　　</w:t>
            </w:r>
            <w:r w:rsidRPr="000219A4">
              <w:rPr>
                <w:rFonts w:ascii="ＭＳ 明朝" w:hAnsi="ＭＳ 明朝" w:cs="HG丸ｺﾞｼｯｸM-PRO" w:hint="eastAsia"/>
              </w:rPr>
              <w:t>月</w:t>
            </w:r>
            <w:r w:rsidR="00BA0948">
              <w:rPr>
                <w:rFonts w:ascii="ＭＳ 明朝" w:hAnsi="ＭＳ 明朝" w:cs="HG丸ｺﾞｼｯｸM-PRO" w:hint="eastAsia"/>
              </w:rPr>
              <w:t xml:space="preserve">    </w:t>
            </w:r>
            <w:r w:rsidR="00EF0330">
              <w:rPr>
                <w:rFonts w:ascii="ＭＳ 明朝" w:hAnsi="ＭＳ 明朝" w:cs="HG丸ｺﾞｼｯｸM-PRO" w:hint="eastAsia"/>
              </w:rPr>
              <w:t xml:space="preserve"> </w:t>
            </w:r>
            <w:r>
              <w:rPr>
                <w:rFonts w:ascii="ＭＳ 明朝" w:hAnsi="ＭＳ 明朝" w:cs="HG丸ｺﾞｼｯｸM-PRO" w:hint="eastAsia"/>
              </w:rPr>
              <w:t xml:space="preserve">   </w:t>
            </w:r>
            <w:r w:rsidR="00BA0948" w:rsidRPr="000C2BF7">
              <w:rPr>
                <w:rFonts w:ascii="ＭＳ 明朝" w:hAnsi="ＭＳ 明朝" w:cs="HG丸ｺﾞｼｯｸM-PRO" w:hint="eastAsia"/>
                <w:spacing w:val="126"/>
                <w:fitText w:val="2520" w:id="-1397556480"/>
              </w:rPr>
              <w:t>上・中・下</w:t>
            </w:r>
            <w:r w:rsidR="00BA0948" w:rsidRPr="000C2BF7">
              <w:rPr>
                <w:rFonts w:ascii="ＭＳ 明朝" w:hAnsi="ＭＳ 明朝" w:cs="HG丸ｺﾞｼｯｸM-PRO" w:hint="eastAsia"/>
                <w:fitText w:val="2520" w:id="-1397556480"/>
              </w:rPr>
              <w:t>旬</w:t>
            </w:r>
          </w:p>
        </w:tc>
      </w:tr>
      <w:tr w:rsidR="00E6747A" w:rsidRPr="004F5290" w14:paraId="6A4534B3" w14:textId="77777777" w:rsidTr="00BD2DBD">
        <w:trPr>
          <w:cantSplit/>
          <w:trHeight w:hRule="exact" w:val="543"/>
        </w:trPr>
        <w:tc>
          <w:tcPr>
            <w:tcW w:w="10188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3DCF43" w14:textId="77777777" w:rsidR="00E6747A" w:rsidRPr="00463F4D" w:rsidRDefault="004613DA" w:rsidP="00463F4D">
            <w:pPr>
              <w:pStyle w:val="a3"/>
              <w:spacing w:line="240" w:lineRule="auto"/>
              <w:ind w:firstLine="129"/>
              <w:rPr>
                <w:rFonts w:ascii="ＭＳ 明朝" w:hAnsi="ＭＳ 明朝"/>
              </w:rPr>
            </w:pPr>
            <w:r w:rsidRPr="00463F4D">
              <w:rPr>
                <w:rFonts w:ascii="ＭＳ 明朝" w:hAnsi="ＭＳ 明朝" w:cs="HG丸ｺﾞｼｯｸM-PRO" w:hint="eastAsia"/>
              </w:rPr>
              <w:t xml:space="preserve">７　</w:t>
            </w:r>
            <w:r w:rsidRPr="000C2BF7">
              <w:rPr>
                <w:rFonts w:ascii="ＭＳ 明朝" w:hAnsi="ＭＳ 明朝" w:cs="HG丸ｺﾞｼｯｸM-PRO" w:hint="eastAsia"/>
                <w:spacing w:val="81"/>
                <w:fitText w:val="1701" w:id="-1481970175"/>
              </w:rPr>
              <w:t>従事者定</w:t>
            </w:r>
            <w:r w:rsidRPr="000C2BF7">
              <w:rPr>
                <w:rFonts w:ascii="ＭＳ 明朝" w:hAnsi="ＭＳ 明朝" w:cs="HG丸ｺﾞｼｯｸM-PRO" w:hint="eastAsia"/>
                <w:spacing w:val="1"/>
                <w:fitText w:val="1701" w:id="-1481970175"/>
              </w:rPr>
              <w:t>員</w:t>
            </w:r>
          </w:p>
        </w:tc>
      </w:tr>
      <w:tr w:rsidR="002F21F1" w:rsidRPr="004F5290" w14:paraId="3A88F655" w14:textId="77777777" w:rsidTr="00BD2DBD">
        <w:trPr>
          <w:cantSplit/>
          <w:trHeight w:hRule="exact" w:val="20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C039E80" w14:textId="77777777" w:rsidR="002F21F1" w:rsidRPr="004F5290" w:rsidRDefault="002F21F1" w:rsidP="009632D4">
            <w:pPr>
              <w:pStyle w:val="a3"/>
              <w:spacing w:line="240" w:lineRule="auto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医　師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1E48EC9" w14:textId="77777777" w:rsidR="002F21F1" w:rsidRPr="004F5290" w:rsidRDefault="002F21F1" w:rsidP="009632D4">
            <w:pPr>
              <w:pStyle w:val="a3"/>
              <w:spacing w:line="240" w:lineRule="auto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cs="Century" w:hint="eastAsia"/>
              </w:rPr>
              <w:t>薬剤師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8467948" w14:textId="77777777" w:rsidR="002F21F1" w:rsidRPr="004F5290" w:rsidRDefault="002F21F1" w:rsidP="009632D4">
            <w:pPr>
              <w:pStyle w:val="a3"/>
              <w:spacing w:line="240" w:lineRule="auto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看護師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2A784D7" w14:textId="77777777" w:rsidR="002F21F1" w:rsidRPr="004F5290" w:rsidRDefault="002F21F1" w:rsidP="009632D4">
            <w:pPr>
              <w:pStyle w:val="a3"/>
              <w:spacing w:line="240" w:lineRule="auto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准看護師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FA00318" w14:textId="77777777" w:rsidR="002F21F1" w:rsidRPr="004F5290" w:rsidRDefault="002F21F1" w:rsidP="009632D4">
            <w:pPr>
              <w:pStyle w:val="a3"/>
              <w:spacing w:line="240" w:lineRule="auto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助産師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8A3AB81" w14:textId="77777777" w:rsidR="002F21F1" w:rsidRDefault="002F21F1" w:rsidP="009632D4">
            <w:pPr>
              <w:pStyle w:val="a3"/>
              <w:spacing w:line="240" w:lineRule="auto"/>
              <w:ind w:left="113" w:right="113"/>
              <w:rPr>
                <w:rFonts w:ascii="ＭＳ 明朝" w:hAnsi="ＭＳ 明朝" w:cs="Century"/>
              </w:rPr>
            </w:pPr>
            <w:r>
              <w:rPr>
                <w:rFonts w:ascii="ＭＳ 明朝" w:hAnsi="ＭＳ 明朝" w:cs="Century" w:hint="eastAsia"/>
              </w:rPr>
              <w:t>(エックス線)技師</w:t>
            </w:r>
          </w:p>
          <w:p w14:paraId="59F72A09" w14:textId="77777777" w:rsidR="002F21F1" w:rsidRPr="004F5290" w:rsidRDefault="002F21F1" w:rsidP="009632D4">
            <w:pPr>
              <w:pStyle w:val="a3"/>
              <w:spacing w:line="240" w:lineRule="auto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cs="Century" w:hint="eastAsia"/>
              </w:rPr>
              <w:t>診療放射線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A14819E" w14:textId="77777777" w:rsidR="002F21F1" w:rsidRPr="004F5290" w:rsidRDefault="002F21F1" w:rsidP="009632D4">
            <w:pPr>
              <w:pStyle w:val="a3"/>
              <w:spacing w:line="240" w:lineRule="auto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看護補助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FBD8F3E" w14:textId="77777777" w:rsidR="002F21F1" w:rsidRPr="004F5290" w:rsidRDefault="002F21F1" w:rsidP="009632D4">
            <w:pPr>
              <w:pStyle w:val="a3"/>
              <w:spacing w:line="240" w:lineRule="auto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事務員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62D3FAD" w14:textId="77777777" w:rsidR="002F21F1" w:rsidRPr="004F5290" w:rsidRDefault="002F21F1" w:rsidP="00810E75">
            <w:pPr>
              <w:pStyle w:val="a3"/>
              <w:spacing w:line="240" w:lineRule="auto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0F096F5" w14:textId="77777777" w:rsidR="002F21F1" w:rsidRPr="004F5290" w:rsidRDefault="002F21F1" w:rsidP="009632D4">
            <w:pPr>
              <w:pStyle w:val="a3"/>
              <w:spacing w:line="240" w:lineRule="auto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歯科医師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8DBF6F2" w14:textId="77777777" w:rsidR="002F21F1" w:rsidRPr="004F5290" w:rsidRDefault="002F21F1" w:rsidP="009632D4">
            <w:pPr>
              <w:pStyle w:val="a3"/>
              <w:spacing w:line="240" w:lineRule="auto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歯科衛生士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99D4F65" w14:textId="77777777" w:rsidR="002F21F1" w:rsidRPr="004F5290" w:rsidRDefault="002F21F1" w:rsidP="009632D4">
            <w:pPr>
              <w:pStyle w:val="a3"/>
              <w:spacing w:line="240" w:lineRule="auto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歯科技工士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2FBB959" w14:textId="77777777" w:rsidR="002F21F1" w:rsidRPr="004F5290" w:rsidRDefault="002F21F1" w:rsidP="00301CF7">
            <w:pPr>
              <w:pStyle w:val="a3"/>
              <w:spacing w:line="240" w:lineRule="auto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E025522" w14:textId="77777777" w:rsidR="002F21F1" w:rsidRPr="004F5290" w:rsidRDefault="002F21F1" w:rsidP="009632D4">
            <w:pPr>
              <w:pStyle w:val="a3"/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</w:tr>
      <w:tr w:rsidR="00CF20EA" w:rsidRPr="004F5290" w14:paraId="42F12592" w14:textId="77777777" w:rsidTr="00BD2DBD">
        <w:trPr>
          <w:cantSplit/>
          <w:trHeight w:hRule="exact"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5EF3D2" w14:textId="77777777" w:rsidR="00CF20EA" w:rsidRPr="00A30D64" w:rsidRDefault="00CF20EA" w:rsidP="004054B5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CBC8A11" w14:textId="77777777" w:rsidR="00CF20EA" w:rsidRPr="00A30D64" w:rsidRDefault="00CF20EA" w:rsidP="004054B5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80992A8" w14:textId="77777777" w:rsidR="00CF20EA" w:rsidRPr="00A30D64" w:rsidRDefault="00CF20EA" w:rsidP="004054B5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24C00C3" w14:textId="77777777" w:rsidR="00CF20EA" w:rsidRPr="00A30D64" w:rsidRDefault="00CF20EA" w:rsidP="004054B5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8C6087E" w14:textId="77777777" w:rsidR="00CF20EA" w:rsidRPr="00A30D64" w:rsidRDefault="00CF20EA" w:rsidP="00BA0948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0408078" w14:textId="77777777" w:rsidR="00CF20EA" w:rsidRPr="00A30D64" w:rsidRDefault="00CF20EA" w:rsidP="004054B5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58D6C5C" w14:textId="77777777" w:rsidR="00CF20EA" w:rsidRPr="00A30D64" w:rsidRDefault="00CF20EA" w:rsidP="004054B5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D82ED6C" w14:textId="77777777" w:rsidR="00CF20EA" w:rsidRPr="00A30D64" w:rsidRDefault="00CF20EA" w:rsidP="004054B5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2DB2692" w14:textId="77777777" w:rsidR="00CF20EA" w:rsidRPr="00A30D64" w:rsidRDefault="00CF20EA" w:rsidP="004054B5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C637CD0" w14:textId="77777777" w:rsidR="00CF20EA" w:rsidRPr="00A30D64" w:rsidRDefault="00CF20EA" w:rsidP="004054B5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FB8263C" w14:textId="77777777" w:rsidR="00CF20EA" w:rsidRPr="00A30D64" w:rsidRDefault="00CF20EA" w:rsidP="004054B5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69F8A37" w14:textId="77777777" w:rsidR="00CF20EA" w:rsidRPr="00A30D64" w:rsidRDefault="00CF20EA" w:rsidP="004054B5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1861F38" w14:textId="77777777" w:rsidR="00CF20EA" w:rsidRPr="00A30D64" w:rsidRDefault="00CF20EA" w:rsidP="004054B5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1688CE0" w14:textId="77777777" w:rsidR="00CF20EA" w:rsidRPr="00A30D64" w:rsidRDefault="00CF20EA" w:rsidP="004054B5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4054B5" w:rsidRPr="004F5290" w14:paraId="624A1680" w14:textId="77777777" w:rsidTr="00BD2DBD">
        <w:trPr>
          <w:cantSplit/>
          <w:trHeight w:hRule="exact" w:val="22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3B34B8" w14:textId="77777777" w:rsidR="004054B5" w:rsidRPr="00A30D64" w:rsidRDefault="004054B5" w:rsidP="004054B5">
            <w:pPr>
              <w:pStyle w:val="a3"/>
              <w:spacing w:line="240" w:lineRule="auto"/>
              <w:jc w:val="right"/>
              <w:rPr>
                <w:rFonts w:ascii="ＭＳ 明朝" w:hAnsi="ＭＳ 明朝" w:cs="HG丸ｺﾞｼｯｸM-PRO"/>
                <w:position w:val="-2"/>
                <w:sz w:val="18"/>
                <w:szCs w:val="18"/>
              </w:rPr>
            </w:pPr>
            <w:r>
              <w:rPr>
                <w:rFonts w:ascii="ＭＳ 明朝" w:hAnsi="ＭＳ 明朝" w:cs="HG丸ｺﾞｼｯｸM-PRO" w:hint="eastAsia"/>
                <w:position w:val="-2"/>
                <w:sz w:val="18"/>
                <w:szCs w:val="18"/>
              </w:rPr>
              <w:t>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625926" w14:textId="77777777" w:rsidR="004054B5" w:rsidRPr="00A30D64" w:rsidRDefault="004054B5" w:rsidP="004054B5">
            <w:pPr>
              <w:pStyle w:val="a3"/>
              <w:spacing w:line="240" w:lineRule="auto"/>
              <w:jc w:val="right"/>
              <w:rPr>
                <w:rFonts w:ascii="ＭＳ 明朝" w:hAnsi="ＭＳ 明朝" w:cs="HG丸ｺﾞｼｯｸM-PRO"/>
                <w:position w:val="-2"/>
                <w:sz w:val="18"/>
                <w:szCs w:val="18"/>
              </w:rPr>
            </w:pPr>
            <w:r>
              <w:rPr>
                <w:rFonts w:ascii="ＭＳ 明朝" w:hAnsi="ＭＳ 明朝" w:cs="HG丸ｺﾞｼｯｸM-PRO" w:hint="eastAsia"/>
                <w:position w:val="-2"/>
                <w:sz w:val="18"/>
                <w:szCs w:val="18"/>
              </w:rPr>
              <w:t>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02ECA2" w14:textId="77777777" w:rsidR="004054B5" w:rsidRPr="00A30D64" w:rsidRDefault="004054B5" w:rsidP="004054B5">
            <w:pPr>
              <w:pStyle w:val="a3"/>
              <w:spacing w:line="240" w:lineRule="auto"/>
              <w:jc w:val="right"/>
              <w:rPr>
                <w:rFonts w:ascii="ＭＳ 明朝" w:hAnsi="ＭＳ 明朝" w:cs="HG丸ｺﾞｼｯｸM-PRO"/>
                <w:position w:val="-2"/>
                <w:sz w:val="18"/>
                <w:szCs w:val="18"/>
              </w:rPr>
            </w:pPr>
            <w:r>
              <w:rPr>
                <w:rFonts w:ascii="ＭＳ 明朝" w:hAnsi="ＭＳ 明朝" w:cs="HG丸ｺﾞｼｯｸM-PRO" w:hint="eastAsia"/>
                <w:position w:val="-2"/>
                <w:sz w:val="18"/>
                <w:szCs w:val="18"/>
              </w:rPr>
              <w:t>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53CD6EB" w14:textId="77777777" w:rsidR="004054B5" w:rsidRPr="00A30D64" w:rsidRDefault="004054B5" w:rsidP="004054B5">
            <w:pPr>
              <w:pStyle w:val="a3"/>
              <w:spacing w:line="240" w:lineRule="auto"/>
              <w:jc w:val="right"/>
              <w:rPr>
                <w:rFonts w:ascii="ＭＳ 明朝" w:hAnsi="ＭＳ 明朝" w:cs="HG丸ｺﾞｼｯｸM-PRO"/>
                <w:position w:val="-2"/>
                <w:sz w:val="18"/>
                <w:szCs w:val="18"/>
              </w:rPr>
            </w:pPr>
            <w:r>
              <w:rPr>
                <w:rFonts w:ascii="ＭＳ 明朝" w:hAnsi="ＭＳ 明朝" w:cs="HG丸ｺﾞｼｯｸM-PRO" w:hint="eastAsia"/>
                <w:position w:val="-2"/>
                <w:sz w:val="18"/>
                <w:szCs w:val="18"/>
              </w:rPr>
              <w:t>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A0DEDEE" w14:textId="77777777" w:rsidR="004054B5" w:rsidRPr="00A30D64" w:rsidRDefault="004054B5" w:rsidP="004054B5">
            <w:pPr>
              <w:pStyle w:val="a3"/>
              <w:spacing w:line="240" w:lineRule="auto"/>
              <w:jc w:val="right"/>
              <w:rPr>
                <w:rFonts w:ascii="ＭＳ 明朝" w:hAnsi="ＭＳ 明朝" w:cs="HG丸ｺﾞｼｯｸM-PRO"/>
                <w:position w:val="-2"/>
                <w:sz w:val="18"/>
                <w:szCs w:val="18"/>
              </w:rPr>
            </w:pPr>
            <w:r>
              <w:rPr>
                <w:rFonts w:ascii="ＭＳ 明朝" w:hAnsi="ＭＳ 明朝" w:cs="HG丸ｺﾞｼｯｸM-PRO" w:hint="eastAsia"/>
                <w:position w:val="-2"/>
                <w:sz w:val="18"/>
                <w:szCs w:val="18"/>
              </w:rPr>
              <w:t>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6DA744" w14:textId="77777777" w:rsidR="004054B5" w:rsidRPr="00A30D64" w:rsidRDefault="004054B5" w:rsidP="004054B5">
            <w:pPr>
              <w:pStyle w:val="a3"/>
              <w:spacing w:line="240" w:lineRule="auto"/>
              <w:jc w:val="right"/>
              <w:rPr>
                <w:rFonts w:ascii="ＭＳ 明朝" w:hAnsi="ＭＳ 明朝" w:cs="HG丸ｺﾞｼｯｸM-PRO"/>
                <w:position w:val="-2"/>
                <w:sz w:val="18"/>
                <w:szCs w:val="18"/>
              </w:rPr>
            </w:pPr>
            <w:r>
              <w:rPr>
                <w:rFonts w:ascii="ＭＳ 明朝" w:hAnsi="ＭＳ 明朝" w:cs="HG丸ｺﾞｼｯｸM-PRO" w:hint="eastAsia"/>
                <w:position w:val="-2"/>
                <w:sz w:val="18"/>
                <w:szCs w:val="18"/>
              </w:rPr>
              <w:t>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B6B373" w14:textId="77777777" w:rsidR="004054B5" w:rsidRPr="00A30D64" w:rsidRDefault="004054B5" w:rsidP="004054B5">
            <w:pPr>
              <w:pStyle w:val="a3"/>
              <w:spacing w:line="240" w:lineRule="auto"/>
              <w:jc w:val="right"/>
              <w:rPr>
                <w:rFonts w:ascii="ＭＳ 明朝" w:hAnsi="ＭＳ 明朝" w:cs="HG丸ｺﾞｼｯｸM-PRO"/>
                <w:position w:val="-2"/>
                <w:sz w:val="18"/>
                <w:szCs w:val="18"/>
              </w:rPr>
            </w:pPr>
            <w:r>
              <w:rPr>
                <w:rFonts w:ascii="ＭＳ 明朝" w:hAnsi="ＭＳ 明朝" w:cs="HG丸ｺﾞｼｯｸM-PRO" w:hint="eastAsia"/>
                <w:position w:val="-2"/>
                <w:sz w:val="18"/>
                <w:szCs w:val="18"/>
              </w:rPr>
              <w:t>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0EEACA" w14:textId="77777777" w:rsidR="004054B5" w:rsidRPr="00A30D64" w:rsidRDefault="004054B5" w:rsidP="004054B5">
            <w:pPr>
              <w:pStyle w:val="a3"/>
              <w:spacing w:line="240" w:lineRule="auto"/>
              <w:jc w:val="right"/>
              <w:rPr>
                <w:rFonts w:ascii="ＭＳ 明朝" w:hAnsi="ＭＳ 明朝" w:cs="HG丸ｺﾞｼｯｸM-PRO"/>
                <w:position w:val="-2"/>
                <w:sz w:val="18"/>
                <w:szCs w:val="18"/>
              </w:rPr>
            </w:pPr>
            <w:r>
              <w:rPr>
                <w:rFonts w:ascii="ＭＳ 明朝" w:hAnsi="ＭＳ 明朝" w:cs="HG丸ｺﾞｼｯｸM-PRO" w:hint="eastAsia"/>
                <w:position w:val="-2"/>
                <w:sz w:val="18"/>
                <w:szCs w:val="18"/>
              </w:rPr>
              <w:t>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522112" w14:textId="77777777" w:rsidR="004054B5" w:rsidRPr="00A30D64" w:rsidRDefault="004054B5" w:rsidP="004054B5">
            <w:pPr>
              <w:pStyle w:val="a3"/>
              <w:spacing w:line="240" w:lineRule="auto"/>
              <w:jc w:val="right"/>
              <w:rPr>
                <w:rFonts w:ascii="ＭＳ 明朝" w:hAnsi="ＭＳ 明朝" w:cs="HG丸ｺﾞｼｯｸM-PRO"/>
                <w:position w:val="-2"/>
                <w:sz w:val="18"/>
                <w:szCs w:val="18"/>
              </w:rPr>
            </w:pPr>
            <w:r>
              <w:rPr>
                <w:rFonts w:ascii="ＭＳ 明朝" w:hAnsi="ＭＳ 明朝" w:cs="HG丸ｺﾞｼｯｸM-PRO" w:hint="eastAsia"/>
                <w:position w:val="-2"/>
                <w:sz w:val="18"/>
                <w:szCs w:val="18"/>
              </w:rPr>
              <w:t>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CB99A4" w14:textId="77777777" w:rsidR="004054B5" w:rsidRPr="00A30D64" w:rsidRDefault="004054B5" w:rsidP="004054B5">
            <w:pPr>
              <w:pStyle w:val="a3"/>
              <w:spacing w:line="240" w:lineRule="auto"/>
              <w:jc w:val="right"/>
              <w:rPr>
                <w:rFonts w:ascii="ＭＳ 明朝" w:hAnsi="ＭＳ 明朝" w:cs="HG丸ｺﾞｼｯｸM-PRO"/>
                <w:position w:val="-2"/>
                <w:sz w:val="18"/>
                <w:szCs w:val="18"/>
              </w:rPr>
            </w:pPr>
            <w:r>
              <w:rPr>
                <w:rFonts w:ascii="ＭＳ 明朝" w:hAnsi="ＭＳ 明朝" w:cs="HG丸ｺﾞｼｯｸM-PRO" w:hint="eastAsia"/>
                <w:position w:val="-2"/>
                <w:sz w:val="18"/>
                <w:szCs w:val="18"/>
              </w:rPr>
              <w:t>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D1E3DA" w14:textId="77777777" w:rsidR="004054B5" w:rsidRPr="00A30D64" w:rsidRDefault="004054B5" w:rsidP="004054B5">
            <w:pPr>
              <w:pStyle w:val="a3"/>
              <w:spacing w:line="240" w:lineRule="auto"/>
              <w:jc w:val="right"/>
              <w:rPr>
                <w:rFonts w:ascii="ＭＳ 明朝" w:hAnsi="ＭＳ 明朝" w:cs="HG丸ｺﾞｼｯｸM-PRO"/>
                <w:position w:val="-2"/>
                <w:sz w:val="18"/>
                <w:szCs w:val="18"/>
              </w:rPr>
            </w:pPr>
            <w:r>
              <w:rPr>
                <w:rFonts w:ascii="ＭＳ 明朝" w:hAnsi="ＭＳ 明朝" w:cs="HG丸ｺﾞｼｯｸM-PRO" w:hint="eastAsia"/>
                <w:position w:val="-2"/>
                <w:sz w:val="18"/>
                <w:szCs w:val="18"/>
              </w:rPr>
              <w:t>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1EC94F" w14:textId="77777777" w:rsidR="004054B5" w:rsidRPr="00A30D64" w:rsidRDefault="004054B5" w:rsidP="004054B5">
            <w:pPr>
              <w:pStyle w:val="a3"/>
              <w:spacing w:line="240" w:lineRule="auto"/>
              <w:jc w:val="right"/>
              <w:rPr>
                <w:rFonts w:ascii="ＭＳ 明朝" w:hAnsi="ＭＳ 明朝" w:cs="HG丸ｺﾞｼｯｸM-PRO"/>
                <w:position w:val="-2"/>
                <w:sz w:val="18"/>
                <w:szCs w:val="18"/>
              </w:rPr>
            </w:pPr>
            <w:r>
              <w:rPr>
                <w:rFonts w:ascii="ＭＳ 明朝" w:hAnsi="ＭＳ 明朝" w:cs="HG丸ｺﾞｼｯｸM-PRO" w:hint="eastAsia"/>
                <w:position w:val="-2"/>
                <w:sz w:val="18"/>
                <w:szCs w:val="18"/>
              </w:rPr>
              <w:t>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1DAE7E" w14:textId="77777777" w:rsidR="004054B5" w:rsidRPr="00A30D64" w:rsidRDefault="004054B5" w:rsidP="004054B5">
            <w:pPr>
              <w:pStyle w:val="a3"/>
              <w:spacing w:line="240" w:lineRule="auto"/>
              <w:jc w:val="right"/>
              <w:rPr>
                <w:rFonts w:ascii="ＭＳ 明朝" w:hAnsi="ＭＳ 明朝" w:cs="HG丸ｺﾞｼｯｸM-PRO"/>
                <w:position w:val="-2"/>
                <w:sz w:val="18"/>
                <w:szCs w:val="18"/>
              </w:rPr>
            </w:pPr>
            <w:r>
              <w:rPr>
                <w:rFonts w:ascii="ＭＳ 明朝" w:hAnsi="ＭＳ 明朝" w:cs="HG丸ｺﾞｼｯｸM-PRO" w:hint="eastAsia"/>
                <w:position w:val="-2"/>
                <w:sz w:val="18"/>
                <w:szCs w:val="18"/>
              </w:rPr>
              <w:t>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BC0CF5" w14:textId="77777777" w:rsidR="004054B5" w:rsidRPr="00A30D64" w:rsidRDefault="004054B5" w:rsidP="004054B5">
            <w:pPr>
              <w:pStyle w:val="a3"/>
              <w:spacing w:line="240" w:lineRule="auto"/>
              <w:jc w:val="right"/>
              <w:rPr>
                <w:rFonts w:ascii="ＭＳ 明朝" w:hAnsi="ＭＳ 明朝" w:cs="HG丸ｺﾞｼｯｸM-PRO"/>
                <w:position w:val="-2"/>
                <w:sz w:val="18"/>
                <w:szCs w:val="18"/>
              </w:rPr>
            </w:pPr>
            <w:r>
              <w:rPr>
                <w:rFonts w:ascii="ＭＳ 明朝" w:hAnsi="ＭＳ 明朝" w:cs="HG丸ｺﾞｼｯｸM-PRO" w:hint="eastAsia"/>
                <w:position w:val="-2"/>
                <w:sz w:val="18"/>
                <w:szCs w:val="18"/>
              </w:rPr>
              <w:t>名</w:t>
            </w:r>
          </w:p>
        </w:tc>
      </w:tr>
    </w:tbl>
    <w:p w14:paraId="03D3D58D" w14:textId="34BDBD2E" w:rsidR="008A7C0E" w:rsidRPr="000C2BF7" w:rsidRDefault="00BC49FA" w:rsidP="00BC49FA">
      <w:pPr>
        <w:pStyle w:val="a3"/>
        <w:spacing w:line="240" w:lineRule="auto"/>
        <w:rPr>
          <w:rFonts w:asciiTheme="minorEastAsia" w:eastAsiaTheme="minorEastAsia" w:hAnsiTheme="minorEastAsia"/>
          <w:sz w:val="20"/>
          <w:szCs w:val="20"/>
        </w:rPr>
      </w:pPr>
      <w:r w:rsidRPr="000C2BF7">
        <w:rPr>
          <w:rFonts w:asciiTheme="minorEastAsia" w:eastAsiaTheme="minorEastAsia" w:hAnsiTheme="minorEastAsia" w:hint="eastAsia"/>
        </w:rPr>
        <w:lastRenderedPageBreak/>
        <w:t>（第</w:t>
      </w:r>
      <w:r w:rsidR="002D62D2" w:rsidRPr="000C2BF7">
        <w:rPr>
          <w:rFonts w:asciiTheme="minorEastAsia" w:eastAsiaTheme="minorEastAsia" w:hAnsiTheme="minorEastAsia" w:hint="eastAsia"/>
        </w:rPr>
        <w:t>２面</w:t>
      </w:r>
      <w:r w:rsidRPr="000C2BF7">
        <w:rPr>
          <w:rFonts w:asciiTheme="minorEastAsia" w:eastAsiaTheme="minorEastAsia" w:hAnsiTheme="minorEastAsia" w:hint="eastAsia"/>
        </w:rPr>
        <w:t>）</w:t>
      </w:r>
      <w:r w:rsidRPr="000C2BF7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35"/>
        <w:gridCol w:w="255"/>
        <w:gridCol w:w="636"/>
        <w:gridCol w:w="212"/>
        <w:gridCol w:w="127"/>
        <w:gridCol w:w="60"/>
        <w:gridCol w:w="210"/>
        <w:gridCol w:w="15"/>
        <w:gridCol w:w="12"/>
        <w:gridCol w:w="426"/>
        <w:gridCol w:w="380"/>
        <w:gridCol w:w="283"/>
        <w:gridCol w:w="185"/>
        <w:gridCol w:w="556"/>
        <w:gridCol w:w="18"/>
        <w:gridCol w:w="92"/>
        <w:gridCol w:w="142"/>
        <w:gridCol w:w="18"/>
        <w:gridCol w:w="9"/>
        <w:gridCol w:w="375"/>
        <w:gridCol w:w="23"/>
        <w:gridCol w:w="252"/>
        <w:gridCol w:w="435"/>
        <w:gridCol w:w="166"/>
        <w:gridCol w:w="250"/>
        <w:gridCol w:w="8"/>
        <w:gridCol w:w="201"/>
        <w:gridCol w:w="108"/>
        <w:gridCol w:w="51"/>
        <w:gridCol w:w="372"/>
        <w:gridCol w:w="286"/>
        <w:gridCol w:w="14"/>
        <w:gridCol w:w="10"/>
        <w:gridCol w:w="222"/>
        <w:gridCol w:w="305"/>
        <w:gridCol w:w="156"/>
        <w:gridCol w:w="172"/>
        <w:gridCol w:w="539"/>
        <w:gridCol w:w="691"/>
        <w:gridCol w:w="48"/>
        <w:gridCol w:w="9"/>
        <w:gridCol w:w="15"/>
        <w:gridCol w:w="250"/>
        <w:gridCol w:w="19"/>
      </w:tblGrid>
      <w:tr w:rsidR="00A551BA" w:rsidRPr="004F5290" w14:paraId="1B2A4220" w14:textId="77777777" w:rsidTr="00AF4F05">
        <w:trPr>
          <w:cantSplit/>
          <w:trHeight w:hRule="exact" w:val="567"/>
        </w:trPr>
        <w:tc>
          <w:tcPr>
            <w:tcW w:w="2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B43672" w14:textId="77777777" w:rsidR="00A551BA" w:rsidRPr="00463F4D" w:rsidRDefault="00A551BA" w:rsidP="002813FA">
            <w:pPr>
              <w:pStyle w:val="a3"/>
              <w:spacing w:before="149"/>
              <w:ind w:firstLine="129"/>
              <w:rPr>
                <w:rFonts w:ascii="ＭＳ 明朝" w:hAnsi="ＭＳ 明朝" w:cs="Century"/>
              </w:rPr>
            </w:pPr>
            <w:r w:rsidRPr="00463F4D">
              <w:rPr>
                <w:rFonts w:ascii="ＭＳ 明朝" w:hAnsi="ＭＳ 明朝" w:cs="HG丸ｺﾞｼｯｸM-PRO" w:hint="eastAsia"/>
              </w:rPr>
              <w:t xml:space="preserve">８  </w:t>
            </w:r>
            <w:r w:rsidRPr="000C2BF7">
              <w:rPr>
                <w:rFonts w:ascii="ＭＳ 明朝" w:hAnsi="ＭＳ 明朝" w:cs="HG丸ｺﾞｼｯｸM-PRO" w:hint="eastAsia"/>
                <w:spacing w:val="41"/>
                <w:fitText w:val="1380" w:id="-1482006016"/>
              </w:rPr>
              <w:t>敷地の面</w:t>
            </w:r>
            <w:r w:rsidRPr="000C2BF7">
              <w:rPr>
                <w:rFonts w:ascii="ＭＳ 明朝" w:hAnsi="ＭＳ 明朝" w:cs="HG丸ｺﾞｼｯｸM-PRO" w:hint="eastAsia"/>
                <w:spacing w:val="1"/>
                <w:fitText w:val="1380" w:id="-1482006016"/>
              </w:rPr>
              <w:t>積</w:t>
            </w:r>
          </w:p>
        </w:tc>
        <w:tc>
          <w:tcPr>
            <w:tcW w:w="3990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4C99A468" w14:textId="77777777" w:rsidR="00A551BA" w:rsidRPr="00463F4D" w:rsidRDefault="00A551BA" w:rsidP="00AF4F05">
            <w:pPr>
              <w:pStyle w:val="a3"/>
              <w:spacing w:before="149"/>
              <w:jc w:val="center"/>
              <w:rPr>
                <w:rFonts w:ascii="ＭＳ 明朝" w:hAnsi="ＭＳ 明朝" w:cs="Century"/>
              </w:rPr>
            </w:pPr>
          </w:p>
        </w:tc>
        <w:tc>
          <w:tcPr>
            <w:tcW w:w="3105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D450053" w14:textId="77777777" w:rsidR="00A551BA" w:rsidRPr="00463F4D" w:rsidRDefault="00A551BA" w:rsidP="008A7C0E">
            <w:pPr>
              <w:pStyle w:val="a3"/>
              <w:spacing w:before="149"/>
              <w:jc w:val="right"/>
              <w:rPr>
                <w:rFonts w:ascii="ＭＳ 明朝" w:hAnsi="ＭＳ 明朝" w:cs="Century"/>
              </w:rPr>
            </w:pPr>
            <w:r w:rsidRPr="008A1A1C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  <w:r w:rsidRPr="004F5290">
              <w:rPr>
                <w:rFonts w:ascii="ＭＳ 明朝" w:hAnsi="ＭＳ 明朝" w:cs="HG丸ｺﾞｼｯｸM-PRO" w:hint="eastAsia"/>
              </w:rPr>
              <w:t>（平面図は、別添のとおり）</w:t>
            </w:r>
          </w:p>
        </w:tc>
      </w:tr>
      <w:tr w:rsidR="00AF4F05" w:rsidRPr="004F5290" w14:paraId="5249BCC8" w14:textId="77777777" w:rsidTr="007F5934">
        <w:trPr>
          <w:cantSplit/>
          <w:trHeight w:hRule="exact" w:val="567"/>
        </w:trPr>
        <w:tc>
          <w:tcPr>
            <w:tcW w:w="9945" w:type="dxa"/>
            <w:gridSpan w:val="4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F379486" w14:textId="77777777" w:rsidR="00AF4F05" w:rsidRPr="00463F4D" w:rsidRDefault="00AF4F05" w:rsidP="00484696">
            <w:pPr>
              <w:pStyle w:val="a3"/>
              <w:spacing w:before="149"/>
              <w:ind w:firstLineChars="52" w:firstLine="109"/>
              <w:rPr>
                <w:rFonts w:ascii="ＭＳ 明朝" w:hAnsi="ＭＳ 明朝" w:cs="Century"/>
              </w:rPr>
            </w:pPr>
            <w:r w:rsidRPr="00463F4D">
              <w:rPr>
                <w:rFonts w:ascii="ＭＳ 明朝" w:hAnsi="ＭＳ 明朝" w:cs="Century" w:hint="eastAsia"/>
              </w:rPr>
              <w:t>９  交通機関及び敷地周囲の見取図</w:t>
            </w:r>
          </w:p>
        </w:tc>
      </w:tr>
      <w:tr w:rsidR="00A551BA" w:rsidRPr="004F5290" w14:paraId="33E3BE13" w14:textId="77777777" w:rsidTr="00A551BA">
        <w:trPr>
          <w:cantSplit/>
          <w:trHeight w:hRule="exact" w:val="567"/>
        </w:trPr>
        <w:tc>
          <w:tcPr>
            <w:tcW w:w="22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1DC3845" w14:textId="77777777" w:rsidR="00A551BA" w:rsidRPr="004F5290" w:rsidRDefault="00A551BA" w:rsidP="0092339C">
            <w:pPr>
              <w:pStyle w:val="a3"/>
              <w:wordWrap/>
              <w:spacing w:line="240" w:lineRule="auto"/>
              <w:ind w:firstLine="210"/>
              <w:rPr>
                <w:rFonts w:ascii="ＭＳ 明朝" w:hAnsi="ＭＳ 明朝"/>
              </w:rPr>
            </w:pPr>
            <w:r w:rsidRPr="000C2BF7">
              <w:rPr>
                <w:rFonts w:ascii="ＭＳ 明朝" w:hAnsi="ＭＳ 明朝" w:cs="HG丸ｺﾞｼｯｸM-PRO" w:hint="eastAsia"/>
                <w:spacing w:val="134"/>
                <w:fitText w:val="1644" w:id="-1482423552"/>
              </w:rPr>
              <w:t>交通機</w:t>
            </w:r>
            <w:r w:rsidRPr="000C2BF7">
              <w:rPr>
                <w:rFonts w:ascii="ＭＳ 明朝" w:hAnsi="ＭＳ 明朝" w:cs="HG丸ｺﾞｼｯｸM-PRO" w:hint="eastAsia"/>
                <w:fitText w:val="1644" w:id="-1482423552"/>
              </w:rPr>
              <w:t>関</w:t>
            </w:r>
          </w:p>
        </w:tc>
        <w:tc>
          <w:tcPr>
            <w:tcW w:w="27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679352" w14:textId="77777777" w:rsidR="00A551BA" w:rsidRPr="004F5290" w:rsidRDefault="00A551BA" w:rsidP="0092339C">
            <w:pPr>
              <w:pStyle w:val="a3"/>
              <w:spacing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88B8C21" w14:textId="77777777" w:rsidR="00A551BA" w:rsidRPr="004F5290" w:rsidRDefault="00A551BA" w:rsidP="00A551BA">
            <w:pPr>
              <w:pStyle w:val="a3"/>
              <w:spacing w:line="240" w:lineRule="auto"/>
              <w:ind w:left="92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線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C8B9194" w14:textId="77777777" w:rsidR="00A551BA" w:rsidRPr="004F5290" w:rsidRDefault="00A551BA" w:rsidP="00A551BA">
            <w:pPr>
              <w:pStyle w:val="a3"/>
              <w:spacing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15C8818" w14:textId="77777777" w:rsidR="00A551BA" w:rsidRPr="004F5290" w:rsidRDefault="00A551BA" w:rsidP="00A551BA">
            <w:pPr>
              <w:pStyle w:val="a3"/>
              <w:spacing w:line="240" w:lineRule="auto"/>
              <w:ind w:left="47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駅下車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5DDFCCD" w14:textId="77777777" w:rsidR="00A551BA" w:rsidRPr="004F5290" w:rsidRDefault="00A551BA" w:rsidP="00A551BA">
            <w:pPr>
              <w:pStyle w:val="a3"/>
              <w:spacing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0381685" w14:textId="77777777" w:rsidR="00A551BA" w:rsidRPr="004F5290" w:rsidRDefault="00A551BA" w:rsidP="00A551BA">
            <w:pPr>
              <w:pStyle w:val="a3"/>
              <w:spacing w:line="240" w:lineRule="auto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口徒歩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C4C230" w14:textId="77777777" w:rsidR="00A551BA" w:rsidRPr="004F5290" w:rsidRDefault="00A551BA" w:rsidP="00A551BA">
            <w:pPr>
              <w:pStyle w:val="a3"/>
              <w:spacing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2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5A650E" w14:textId="77777777" w:rsidR="00A551BA" w:rsidRPr="004F5290" w:rsidRDefault="00A551BA" w:rsidP="00A551BA">
            <w:pPr>
              <w:pStyle w:val="a3"/>
              <w:spacing w:line="240" w:lineRule="auto"/>
              <w:ind w:left="17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分</w:t>
            </w:r>
          </w:p>
        </w:tc>
      </w:tr>
      <w:tr w:rsidR="00A551BA" w:rsidRPr="004F5290" w14:paraId="6A53D52F" w14:textId="77777777" w:rsidTr="00A551BA">
        <w:trPr>
          <w:cantSplit/>
          <w:trHeight w:hRule="exact" w:val="567"/>
        </w:trPr>
        <w:tc>
          <w:tcPr>
            <w:tcW w:w="222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FFBFA3" w14:textId="77777777" w:rsidR="00A551BA" w:rsidRPr="004F5290" w:rsidRDefault="00A551BA" w:rsidP="0092339C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442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86796CC" w14:textId="77777777" w:rsidR="00A551BA" w:rsidRPr="004F5290" w:rsidRDefault="00A551BA" w:rsidP="00A551BA">
            <w:pPr>
              <w:pStyle w:val="a3"/>
              <w:spacing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0EDFE" w14:textId="77777777" w:rsidR="00A551BA" w:rsidRPr="004F5290" w:rsidRDefault="00A551BA" w:rsidP="00A551BA">
            <w:pPr>
              <w:pStyle w:val="a3"/>
              <w:spacing w:line="240" w:lineRule="auto"/>
              <w:ind w:right="630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駅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719F7" w14:textId="77777777" w:rsidR="00A551BA" w:rsidRPr="004F5290" w:rsidRDefault="00A551BA" w:rsidP="00A551BA">
            <w:pPr>
              <w:pStyle w:val="a3"/>
              <w:spacing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BF9C3" w14:textId="77777777" w:rsidR="00A551BA" w:rsidRPr="004F5290" w:rsidRDefault="00A551BA" w:rsidP="00A551BA">
            <w:pPr>
              <w:pStyle w:val="a3"/>
              <w:spacing w:line="240" w:lineRule="auto"/>
              <w:ind w:right="-13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口からバス（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9904D" w14:textId="77777777" w:rsidR="00A551BA" w:rsidRPr="004F5290" w:rsidRDefault="00A551BA" w:rsidP="00A551BA">
            <w:pPr>
              <w:pStyle w:val="a3"/>
              <w:spacing w:line="24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18103" w14:textId="77777777" w:rsidR="00A551BA" w:rsidRPr="004F5290" w:rsidRDefault="00A551BA" w:rsidP="00A551BA">
            <w:pPr>
              <w:pStyle w:val="a3"/>
              <w:spacing w:line="240" w:lineRule="auto"/>
              <w:ind w:right="15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行）</w:t>
            </w:r>
            <w:r>
              <w:rPr>
                <w:rFonts w:ascii="ＭＳ 明朝" w:hAnsi="ＭＳ 明朝" w:cs="HG丸ｺﾞｼｯｸM-PRO" w:hint="eastAsia"/>
              </w:rPr>
              <w:t xml:space="preserve"> </w:t>
            </w:r>
            <w:r w:rsidRPr="004F5290">
              <w:rPr>
                <w:rFonts w:ascii="ＭＳ 明朝" w:hAnsi="ＭＳ 明朝" w:cs="HG丸ｺﾞｼｯｸM-PRO" w:hint="eastAsia"/>
              </w:rPr>
              <w:t>下車徒歩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F1BEC" w14:textId="77777777" w:rsidR="00A551BA" w:rsidRPr="004F5290" w:rsidRDefault="00A551BA" w:rsidP="00A551BA">
            <w:pPr>
              <w:pStyle w:val="a3"/>
              <w:spacing w:line="240" w:lineRule="auto"/>
              <w:ind w:right="15"/>
              <w:rPr>
                <w:rFonts w:ascii="ＭＳ 明朝" w:hAnsi="ＭＳ 明朝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22ED951" w14:textId="77777777" w:rsidR="00A551BA" w:rsidRPr="004F5290" w:rsidRDefault="00A551BA" w:rsidP="00A551BA">
            <w:pPr>
              <w:pStyle w:val="a3"/>
              <w:spacing w:line="240" w:lineRule="auto"/>
              <w:ind w:left="47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分</w:t>
            </w:r>
          </w:p>
        </w:tc>
      </w:tr>
      <w:tr w:rsidR="00463F4D" w:rsidRPr="004F5290" w14:paraId="565716FC" w14:textId="77777777" w:rsidTr="00484696">
        <w:trPr>
          <w:cantSplit/>
          <w:trHeight w:hRule="exact" w:val="567"/>
        </w:trPr>
        <w:tc>
          <w:tcPr>
            <w:tcW w:w="22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266755" w14:textId="77777777" w:rsidR="00463F4D" w:rsidRPr="004F5290" w:rsidRDefault="00463F4D" w:rsidP="0092339C">
            <w:pPr>
              <w:pStyle w:val="a3"/>
              <w:wordWrap/>
              <w:spacing w:line="240" w:lineRule="auto"/>
              <w:ind w:firstLine="210"/>
              <w:rPr>
                <w:rFonts w:ascii="ＭＳ 明朝" w:hAnsi="ＭＳ 明朝"/>
              </w:rPr>
            </w:pPr>
            <w:r w:rsidRPr="00F07C75">
              <w:rPr>
                <w:rFonts w:ascii="ＭＳ 明朝" w:hAnsi="ＭＳ 明朝" w:cs="HG丸ｺﾞｼｯｸM-PRO" w:hint="eastAsia"/>
                <w:spacing w:val="60"/>
                <w:fitText w:val="1644" w:id="-1482423551"/>
              </w:rPr>
              <w:t>敷地の条</w:t>
            </w:r>
            <w:r w:rsidRPr="00F07C75">
              <w:rPr>
                <w:rFonts w:ascii="ＭＳ 明朝" w:hAnsi="ＭＳ 明朝" w:cs="HG丸ｺﾞｼｯｸM-PRO" w:hint="eastAsia"/>
                <w:spacing w:val="52"/>
                <w:fitText w:val="1644" w:id="-1482423551"/>
              </w:rPr>
              <w:t>件</w:t>
            </w:r>
          </w:p>
        </w:tc>
        <w:tc>
          <w:tcPr>
            <w:tcW w:w="1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6FA00" w14:textId="77777777" w:rsidR="00463F4D" w:rsidRPr="004F5290" w:rsidRDefault="00463F4D" w:rsidP="0092339C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用途地域</w:t>
            </w:r>
          </w:p>
        </w:tc>
        <w:tc>
          <w:tcPr>
            <w:tcW w:w="233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C1AED6" w14:textId="77777777" w:rsidR="00463F4D" w:rsidRPr="004F5290" w:rsidRDefault="00463F4D" w:rsidP="00484696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5D239A" w14:textId="77777777" w:rsidR="00463F4D" w:rsidRPr="004F5290" w:rsidRDefault="00463F4D" w:rsidP="0092339C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防火地域</w:t>
            </w:r>
          </w:p>
        </w:tc>
        <w:tc>
          <w:tcPr>
            <w:tcW w:w="326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2BBF50" w14:textId="77777777" w:rsidR="00463F4D" w:rsidRPr="004F5290" w:rsidRDefault="00463F4D" w:rsidP="00484696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463F4D" w:rsidRPr="004F5290" w14:paraId="3798D6A0" w14:textId="77777777" w:rsidTr="00A551BA">
        <w:trPr>
          <w:cantSplit/>
          <w:trHeight w:hRule="exact" w:val="567"/>
        </w:trPr>
        <w:tc>
          <w:tcPr>
            <w:tcW w:w="22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19A0DB" w14:textId="77777777" w:rsidR="00463F4D" w:rsidRPr="004F5290" w:rsidRDefault="00463F4D" w:rsidP="0092339C">
            <w:pPr>
              <w:pStyle w:val="a3"/>
              <w:wordWrap/>
              <w:spacing w:line="240" w:lineRule="auto"/>
              <w:ind w:firstLine="210"/>
              <w:rPr>
                <w:rFonts w:ascii="ＭＳ 明朝" w:hAnsi="ＭＳ 明朝"/>
              </w:rPr>
            </w:pPr>
            <w:r w:rsidRPr="00F07C75">
              <w:rPr>
                <w:rFonts w:ascii="ＭＳ 明朝" w:hAnsi="ＭＳ 明朝" w:cs="HG丸ｺﾞｼｯｸM-PRO" w:hint="eastAsia"/>
                <w:spacing w:val="240"/>
                <w:fitText w:val="1644" w:id="-1482423550"/>
              </w:rPr>
              <w:t>見取</w:t>
            </w:r>
            <w:r w:rsidRPr="00F07C75">
              <w:rPr>
                <w:rFonts w:ascii="ＭＳ 明朝" w:hAnsi="ＭＳ 明朝" w:cs="HG丸ｺﾞｼｯｸM-PRO" w:hint="eastAsia"/>
                <w:spacing w:val="22"/>
                <w:fitText w:val="1644" w:id="-1482423550"/>
              </w:rPr>
              <w:t>図</w:t>
            </w:r>
          </w:p>
        </w:tc>
        <w:tc>
          <w:tcPr>
            <w:tcW w:w="7719" w:type="dxa"/>
            <w:gridSpan w:val="4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CCD33" w14:textId="77777777" w:rsidR="00463F4D" w:rsidRPr="004F5290" w:rsidRDefault="00463F4D" w:rsidP="0092339C">
            <w:pPr>
              <w:pStyle w:val="a3"/>
              <w:spacing w:line="240" w:lineRule="auto"/>
              <w:ind w:firstLine="210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別添のとおり</w:t>
            </w:r>
          </w:p>
        </w:tc>
      </w:tr>
      <w:tr w:rsidR="00E6747A" w:rsidRPr="004F5290" w14:paraId="127E77D9" w14:textId="77777777" w:rsidTr="00A551BA">
        <w:trPr>
          <w:cantSplit/>
          <w:trHeight w:hRule="exact" w:val="567"/>
        </w:trPr>
        <w:tc>
          <w:tcPr>
            <w:tcW w:w="9945" w:type="dxa"/>
            <w:gridSpan w:val="4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E7B55" w14:textId="77777777" w:rsidR="00E6747A" w:rsidRPr="00A30D64" w:rsidRDefault="00E6747A">
            <w:pPr>
              <w:pStyle w:val="a3"/>
              <w:spacing w:before="149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 w:rsidRPr="00A30D64">
              <w:rPr>
                <w:rFonts w:ascii="ＭＳ 明朝" w:hAnsi="ＭＳ 明朝" w:cs="HG丸ｺﾞｼｯｸM-PRO" w:hint="eastAsia"/>
              </w:rPr>
              <w:t>10  建物の構造概要及び平面図</w:t>
            </w:r>
          </w:p>
        </w:tc>
      </w:tr>
      <w:tr w:rsidR="00E6747A" w:rsidRPr="004F5290" w14:paraId="05C278C3" w14:textId="77777777" w:rsidTr="00A551BA">
        <w:trPr>
          <w:cantSplit/>
          <w:trHeight w:hRule="exact" w:val="567"/>
        </w:trPr>
        <w:tc>
          <w:tcPr>
            <w:tcW w:w="2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87F00" w14:textId="77777777" w:rsidR="00E6747A" w:rsidRPr="004F5290" w:rsidRDefault="00E6747A" w:rsidP="00CF08CC">
            <w:pPr>
              <w:pStyle w:val="a3"/>
              <w:spacing w:line="240" w:lineRule="atLeast"/>
              <w:jc w:val="center"/>
              <w:rPr>
                <w:rFonts w:ascii="ＭＳ 明朝" w:hAnsi="ＭＳ 明朝"/>
              </w:rPr>
            </w:pPr>
            <w:r w:rsidRPr="003866A5">
              <w:rPr>
                <w:rFonts w:ascii="ＭＳ 明朝" w:hAnsi="ＭＳ 明朝" w:cs="HG丸ｺﾞｼｯｸM-PRO" w:hint="eastAsia"/>
                <w:spacing w:val="105"/>
                <w:fitText w:val="1890" w:id="-1953322752"/>
              </w:rPr>
              <w:t>建物別名</w:t>
            </w:r>
            <w:r w:rsidRPr="003866A5">
              <w:rPr>
                <w:rFonts w:ascii="ＭＳ 明朝" w:hAnsi="ＭＳ 明朝" w:cs="HG丸ｺﾞｼｯｸM-PRO" w:hint="eastAsia"/>
                <w:fitText w:val="1890" w:id="-1953322752"/>
              </w:rPr>
              <w:t>称</w:t>
            </w:r>
          </w:p>
        </w:tc>
        <w:tc>
          <w:tcPr>
            <w:tcW w:w="4351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BCDB32" w14:textId="77777777" w:rsidR="00E6747A" w:rsidRPr="004F5290" w:rsidRDefault="00E6747A" w:rsidP="00CF08CC">
            <w:pPr>
              <w:pStyle w:val="a3"/>
              <w:spacing w:line="240" w:lineRule="atLeast"/>
              <w:jc w:val="center"/>
              <w:rPr>
                <w:rFonts w:ascii="ＭＳ 明朝" w:hAnsi="ＭＳ 明朝"/>
              </w:rPr>
            </w:pPr>
            <w:r w:rsidRPr="00201BFE">
              <w:rPr>
                <w:rFonts w:ascii="ＭＳ 明朝" w:hAnsi="ＭＳ 明朝" w:cs="HG丸ｺﾞｼｯｸM-PRO" w:hint="eastAsia"/>
                <w:spacing w:val="60"/>
                <w:fitText w:val="3969" w:id="-1815982847"/>
              </w:rPr>
              <w:t xml:space="preserve">構    造    概    </w:t>
            </w:r>
            <w:r w:rsidRPr="00201BFE">
              <w:rPr>
                <w:rFonts w:ascii="ＭＳ 明朝" w:hAnsi="ＭＳ 明朝" w:cs="HG丸ｺﾞｼｯｸM-PRO" w:hint="eastAsia"/>
                <w:spacing w:val="30"/>
                <w:fitText w:val="3969" w:id="-1815982847"/>
              </w:rPr>
              <w:t>要</w:t>
            </w:r>
          </w:p>
        </w:tc>
        <w:tc>
          <w:tcPr>
            <w:tcW w:w="158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31EFD9" w14:textId="77777777" w:rsidR="00E6747A" w:rsidRPr="004F5290" w:rsidRDefault="00E6747A" w:rsidP="00CF08CC">
            <w:pPr>
              <w:pStyle w:val="a3"/>
              <w:spacing w:line="240" w:lineRule="atLeast"/>
              <w:jc w:val="center"/>
              <w:rPr>
                <w:rFonts w:ascii="ＭＳ 明朝" w:hAnsi="ＭＳ 明朝"/>
              </w:rPr>
            </w:pPr>
            <w:r w:rsidRPr="00F07C75">
              <w:rPr>
                <w:rFonts w:ascii="ＭＳ 明朝" w:hAnsi="ＭＳ 明朝" w:cs="HG丸ｺﾞｼｯｸM-PRO" w:hint="eastAsia"/>
                <w:spacing w:val="45"/>
                <w:fitText w:val="1134" w:id="-1815982592"/>
              </w:rPr>
              <w:t>建築面</w:t>
            </w:r>
            <w:r w:rsidRPr="00F07C75">
              <w:rPr>
                <w:rFonts w:ascii="ＭＳ 明朝" w:hAnsi="ＭＳ 明朝" w:cs="HG丸ｺﾞｼｯｸM-PRO" w:hint="eastAsia"/>
                <w:spacing w:val="7"/>
                <w:fitText w:val="1134" w:id="-1815982592"/>
              </w:rPr>
              <w:t>積</w:t>
            </w:r>
          </w:p>
        </w:tc>
        <w:tc>
          <w:tcPr>
            <w:tcW w:w="15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CB13C7" w14:textId="77777777" w:rsidR="00E6747A" w:rsidRPr="004F5290" w:rsidRDefault="00E6747A" w:rsidP="00CF08CC">
            <w:pPr>
              <w:pStyle w:val="a3"/>
              <w:spacing w:line="240" w:lineRule="atLeast"/>
              <w:jc w:val="center"/>
              <w:rPr>
                <w:rFonts w:ascii="ＭＳ 明朝" w:hAnsi="ＭＳ 明朝"/>
              </w:rPr>
            </w:pPr>
            <w:r w:rsidRPr="00F07C75">
              <w:rPr>
                <w:rFonts w:ascii="ＭＳ 明朝" w:hAnsi="ＭＳ 明朝" w:cs="HG丸ｺﾞｼｯｸM-PRO" w:hint="eastAsia"/>
                <w:spacing w:val="120"/>
                <w:fitText w:val="1134" w:id="-1815982591"/>
              </w:rPr>
              <w:t>延面</w:t>
            </w:r>
            <w:r w:rsidRPr="00F07C75">
              <w:rPr>
                <w:rFonts w:ascii="ＭＳ 明朝" w:hAnsi="ＭＳ 明朝" w:cs="HG丸ｺﾞｼｯｸM-PRO" w:hint="eastAsia"/>
                <w:spacing w:val="7"/>
                <w:fitText w:val="1134" w:id="-1815982591"/>
              </w:rPr>
              <w:t>積</w:t>
            </w:r>
          </w:p>
        </w:tc>
      </w:tr>
      <w:tr w:rsidR="00A551BA" w:rsidRPr="004F5290" w14:paraId="2EB087C5" w14:textId="77777777" w:rsidTr="00C2720E">
        <w:trPr>
          <w:cantSplit/>
          <w:trHeight w:hRule="exact" w:val="567"/>
        </w:trPr>
        <w:tc>
          <w:tcPr>
            <w:tcW w:w="24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7E8D" w14:textId="77777777" w:rsidR="00A551BA" w:rsidRPr="004F5290" w:rsidRDefault="00A551BA" w:rsidP="0030088B">
            <w:pPr>
              <w:pStyle w:val="a3"/>
              <w:spacing w:before="149"/>
              <w:ind w:firstLine="210"/>
              <w:rPr>
                <w:rFonts w:ascii="ＭＳ 明朝" w:hAnsi="ＭＳ 明朝"/>
              </w:rPr>
            </w:pPr>
          </w:p>
        </w:tc>
        <w:tc>
          <w:tcPr>
            <w:tcW w:w="2506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1C6930E" w14:textId="77777777" w:rsidR="00A551BA" w:rsidRPr="004F5290" w:rsidRDefault="00A551BA" w:rsidP="00C2720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0463E4" w14:textId="77777777" w:rsidR="00A551BA" w:rsidRPr="004F5290" w:rsidRDefault="00A551BA" w:rsidP="00A551BA">
            <w:pPr>
              <w:pStyle w:val="a3"/>
              <w:spacing w:before="149"/>
              <w:ind w:right="630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578F992" w14:textId="77777777" w:rsidR="00A551BA" w:rsidRPr="004F5290" w:rsidRDefault="00A551BA" w:rsidP="00A551BA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3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0B246A" w14:textId="77777777" w:rsidR="00A551BA" w:rsidRPr="004F5290" w:rsidRDefault="00A551BA" w:rsidP="00A551BA">
            <w:pPr>
              <w:pStyle w:val="a3"/>
              <w:spacing w:before="149"/>
              <w:ind w:left="47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階建て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F80D033" w14:textId="77777777" w:rsidR="00A551BA" w:rsidRPr="00A30D64" w:rsidRDefault="00A551BA" w:rsidP="00C2720E">
            <w:pPr>
              <w:pStyle w:val="a3"/>
              <w:spacing w:before="100" w:beforeAutospacing="1" w:line="240" w:lineRule="auto"/>
              <w:ind w:rightChars="-12" w:right="-2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BFF844" w14:textId="77777777" w:rsidR="00A551BA" w:rsidRPr="00A30D64" w:rsidRDefault="00A551BA" w:rsidP="006B6604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30D6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EA403F8" w14:textId="77777777" w:rsidR="00A551BA" w:rsidRPr="00A30D64" w:rsidRDefault="00A551BA" w:rsidP="00C2720E">
            <w:pPr>
              <w:pStyle w:val="a3"/>
              <w:spacing w:before="100" w:beforeAutospacing="1" w:line="240" w:lineRule="auto"/>
              <w:ind w:rightChars="-12" w:right="-2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3934EE" w14:textId="77777777" w:rsidR="00A551BA" w:rsidRPr="00A30D64" w:rsidRDefault="00A551BA" w:rsidP="006B6604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30D6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</w:tr>
      <w:tr w:rsidR="00A551BA" w:rsidRPr="004F5290" w14:paraId="264BFF89" w14:textId="77777777" w:rsidTr="00C2720E">
        <w:trPr>
          <w:cantSplit/>
          <w:trHeight w:hRule="exact" w:val="567"/>
        </w:trPr>
        <w:tc>
          <w:tcPr>
            <w:tcW w:w="24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6D67" w14:textId="77777777" w:rsidR="00A551BA" w:rsidRPr="004F5290" w:rsidRDefault="00A551BA" w:rsidP="0030088B">
            <w:pPr>
              <w:pStyle w:val="a3"/>
              <w:spacing w:before="149"/>
              <w:ind w:firstLine="210"/>
              <w:rPr>
                <w:rFonts w:ascii="ＭＳ 明朝" w:hAnsi="ＭＳ 明朝"/>
              </w:rPr>
            </w:pPr>
          </w:p>
        </w:tc>
        <w:tc>
          <w:tcPr>
            <w:tcW w:w="2506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952E447" w14:textId="77777777" w:rsidR="00A551BA" w:rsidRPr="004F5290" w:rsidRDefault="00A551BA" w:rsidP="00C2720E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0C6C27" w14:textId="77777777" w:rsidR="00A551BA" w:rsidRPr="004F5290" w:rsidRDefault="00A551BA" w:rsidP="00A551BA">
            <w:pPr>
              <w:pStyle w:val="a3"/>
              <w:spacing w:before="149"/>
              <w:ind w:right="630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39E17D2" w14:textId="77777777" w:rsidR="00A551BA" w:rsidRPr="004F5290" w:rsidRDefault="00A551BA" w:rsidP="00C2720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3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048C4F" w14:textId="77777777" w:rsidR="00A551BA" w:rsidRPr="004F5290" w:rsidRDefault="00A551BA" w:rsidP="00A551BA">
            <w:pPr>
              <w:pStyle w:val="a3"/>
              <w:spacing w:before="149"/>
              <w:ind w:left="47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階建て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087954E" w14:textId="77777777" w:rsidR="00A551BA" w:rsidRPr="00A30D64" w:rsidRDefault="00A551BA" w:rsidP="00C2720E">
            <w:pPr>
              <w:pStyle w:val="a3"/>
              <w:spacing w:before="100" w:beforeAutospacing="1" w:line="240" w:lineRule="auto"/>
              <w:ind w:rightChars="-12" w:right="-2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77ACAD" w14:textId="77777777" w:rsidR="00A551BA" w:rsidRPr="00A30D64" w:rsidRDefault="00A551BA" w:rsidP="006B6604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30D6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6282C70" w14:textId="77777777" w:rsidR="00A551BA" w:rsidRPr="00A30D64" w:rsidRDefault="00A551BA" w:rsidP="00C2720E">
            <w:pPr>
              <w:pStyle w:val="a3"/>
              <w:spacing w:before="100" w:beforeAutospacing="1" w:line="240" w:lineRule="auto"/>
              <w:ind w:rightChars="-12" w:right="-2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3D7205" w14:textId="77777777" w:rsidR="00A551BA" w:rsidRPr="00A30D64" w:rsidRDefault="00A551BA" w:rsidP="006B6604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30D6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</w:tr>
      <w:tr w:rsidR="00E6747A" w:rsidRPr="004F5290" w14:paraId="576DB3CB" w14:textId="77777777" w:rsidTr="00A551BA">
        <w:trPr>
          <w:cantSplit/>
          <w:trHeight w:hRule="exact" w:val="567"/>
        </w:trPr>
        <w:tc>
          <w:tcPr>
            <w:tcW w:w="9945" w:type="dxa"/>
            <w:gridSpan w:val="4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96FCD1" w14:textId="77777777" w:rsidR="00E6747A" w:rsidRPr="004F5290" w:rsidRDefault="00E6747A">
            <w:pPr>
              <w:pStyle w:val="a3"/>
              <w:spacing w:before="149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>
              <w:rPr>
                <w:rFonts w:ascii="ＭＳ 明朝" w:hAnsi="ＭＳ 明朝" w:cs="Century" w:hint="eastAsia"/>
              </w:rPr>
              <w:t xml:space="preserve"> </w:t>
            </w:r>
            <w:r w:rsidRPr="004F5290">
              <w:rPr>
                <w:rFonts w:ascii="ＭＳ 明朝" w:hAnsi="ＭＳ 明朝" w:cs="HG丸ｺﾞｼｯｸM-PRO" w:hint="eastAsia"/>
              </w:rPr>
              <w:t>住宅と併設の場合又はビルディングの一部を使用する場合</w:t>
            </w:r>
          </w:p>
        </w:tc>
      </w:tr>
      <w:tr w:rsidR="00E6747A" w:rsidRPr="004F5290" w14:paraId="3AA257AF" w14:textId="77777777" w:rsidTr="00A551BA">
        <w:trPr>
          <w:cantSplit/>
          <w:trHeight w:hRule="exact" w:val="567"/>
        </w:trPr>
        <w:tc>
          <w:tcPr>
            <w:tcW w:w="41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752BB" w14:textId="77777777" w:rsidR="00E6747A" w:rsidRPr="004F5290" w:rsidRDefault="00E6747A" w:rsidP="00F5708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DC34CE">
              <w:rPr>
                <w:rFonts w:ascii="ＭＳ 明朝" w:hAnsi="ＭＳ 明朝" w:cs="HG丸ｺﾞｼｯｸM-PRO" w:hint="eastAsia"/>
                <w:spacing w:val="123"/>
                <w:fitText w:val="3402" w:id="-1479888896"/>
              </w:rPr>
              <w:t>住宅と併設の場</w:t>
            </w:r>
            <w:r w:rsidRPr="00DC34CE">
              <w:rPr>
                <w:rFonts w:ascii="ＭＳ 明朝" w:hAnsi="ＭＳ 明朝" w:cs="HG丸ｺﾞｼｯｸM-PRO" w:hint="eastAsia"/>
                <w:fitText w:val="3402" w:id="-1479888896"/>
              </w:rPr>
              <w:t>合</w:t>
            </w:r>
          </w:p>
        </w:tc>
        <w:tc>
          <w:tcPr>
            <w:tcW w:w="580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4D9D90" w14:textId="77777777" w:rsidR="00E6747A" w:rsidRPr="004F5290" w:rsidRDefault="00E6747A" w:rsidP="00E17486">
            <w:pPr>
              <w:pStyle w:val="a3"/>
              <w:spacing w:before="149"/>
              <w:ind w:firstLine="1260"/>
              <w:rPr>
                <w:rFonts w:ascii="ＭＳ 明朝" w:hAnsi="ＭＳ 明朝"/>
              </w:rPr>
            </w:pPr>
            <w:r>
              <w:rPr>
                <w:rFonts w:ascii="ＭＳ 明朝" w:hAnsi="ＭＳ 明朝" w:cs="HG丸ｺﾞｼｯｸM-PRO" w:hint="eastAsia"/>
              </w:rPr>
              <w:t>造</w:t>
            </w:r>
            <w:r w:rsidR="00E17486">
              <w:rPr>
                <w:rFonts w:ascii="ＭＳ 明朝" w:hAnsi="ＭＳ 明朝" w:cs="HG丸ｺﾞｼｯｸM-PRO" w:hint="eastAsia"/>
              </w:rPr>
              <w:t xml:space="preserve">　　　</w:t>
            </w:r>
            <w:r>
              <w:rPr>
                <w:rFonts w:ascii="ＭＳ 明朝" w:hAnsi="ＭＳ 明朝" w:cs="HG丸ｺﾞｼｯｸM-PRO" w:hint="eastAsia"/>
              </w:rPr>
              <w:t>階建てのうち</w:t>
            </w:r>
            <w:r w:rsidR="00E17486">
              <w:rPr>
                <w:rFonts w:ascii="ＭＳ 明朝" w:hAnsi="ＭＳ 明朝" w:cs="HG丸ｺﾞｼｯｸM-PRO" w:hint="eastAsia"/>
              </w:rPr>
              <w:t xml:space="preserve">　　　</w:t>
            </w:r>
            <w:r w:rsidRPr="004F5290">
              <w:rPr>
                <w:rFonts w:ascii="ＭＳ 明朝" w:hAnsi="ＭＳ 明朝" w:cs="HG丸ｺﾞｼｯｸM-PRO" w:hint="eastAsia"/>
              </w:rPr>
              <w:t>階</w:t>
            </w:r>
            <w:r w:rsidR="00E17486">
              <w:rPr>
                <w:rFonts w:ascii="ＭＳ 明朝" w:hAnsi="ＭＳ 明朝" w:cs="HG丸ｺﾞｼｯｸM-PRO" w:hint="eastAsia"/>
              </w:rPr>
              <w:t xml:space="preserve">　　　　</w:t>
            </w:r>
            <w:r w:rsidRPr="00F4394C">
              <w:rPr>
                <w:rFonts w:asciiTheme="minorEastAsia" w:eastAsiaTheme="minorEastAsia" w:hAnsiTheme="minorEastAsia" w:cs="HG丸ｺﾞｼｯｸM-PRO" w:hint="eastAsia"/>
                <w:sz w:val="18"/>
                <w:szCs w:val="18"/>
              </w:rPr>
              <w:t>㎡</w:t>
            </w:r>
            <w:r w:rsidRPr="004F5290">
              <w:rPr>
                <w:rFonts w:ascii="ＭＳ 明朝" w:hAnsi="ＭＳ 明朝" w:cs="HG丸ｺﾞｼｯｸM-PRO" w:hint="eastAsia"/>
              </w:rPr>
              <w:t>使用</w:t>
            </w:r>
          </w:p>
        </w:tc>
      </w:tr>
      <w:tr w:rsidR="00F5708E" w:rsidRPr="004F5290" w14:paraId="1D66FB10" w14:textId="77777777" w:rsidTr="00A551BA">
        <w:trPr>
          <w:cantSplit/>
          <w:trHeight w:hRule="exact" w:val="964"/>
        </w:trPr>
        <w:tc>
          <w:tcPr>
            <w:tcW w:w="4136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A9B29" w14:textId="77777777" w:rsidR="00F5708E" w:rsidRPr="004F5290" w:rsidRDefault="00F5708E" w:rsidP="00F5708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C32A8F">
              <w:rPr>
                <w:rFonts w:ascii="ＭＳ 明朝" w:hAnsi="ＭＳ 明朝" w:cs="HG丸ｺﾞｼｯｸM-PRO" w:hint="eastAsia"/>
                <w:spacing w:val="2"/>
                <w:fitText w:val="3402" w:id="-1479888895"/>
              </w:rPr>
              <w:t>ビルディングの一部を使用する場</w:t>
            </w:r>
            <w:r w:rsidRPr="00C32A8F">
              <w:rPr>
                <w:rFonts w:ascii="ＭＳ 明朝" w:hAnsi="ＭＳ 明朝" w:cs="HG丸ｺﾞｼｯｸM-PRO" w:hint="eastAsia"/>
                <w:spacing w:val="-9"/>
                <w:fitText w:val="3402" w:id="-1479888895"/>
              </w:rPr>
              <w:t>合</w:t>
            </w:r>
          </w:p>
        </w:tc>
        <w:tc>
          <w:tcPr>
            <w:tcW w:w="5809" w:type="dxa"/>
            <w:gridSpan w:val="3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EF2B6B" w14:textId="77777777" w:rsidR="00F5708E" w:rsidRDefault="00F5708E" w:rsidP="00E17486">
            <w:pPr>
              <w:pStyle w:val="a3"/>
              <w:spacing w:line="240" w:lineRule="auto"/>
              <w:ind w:firstLine="1260"/>
              <w:rPr>
                <w:rFonts w:ascii="ＭＳ 明朝" w:hAnsi="ＭＳ 明朝" w:cs="HG丸ｺﾞｼｯｸM-PRO"/>
              </w:rPr>
            </w:pPr>
            <w:r w:rsidRPr="003D75B8">
              <w:rPr>
                <w:rFonts w:ascii="ＭＳ 明朝" w:hAnsi="ＭＳ 明朝" w:cs="HG丸ｺﾞｼｯｸM-PRO" w:hint="eastAsia"/>
              </w:rPr>
              <w:t>造</w:t>
            </w:r>
            <w:r w:rsidR="00E17486">
              <w:rPr>
                <w:rFonts w:ascii="ＭＳ 明朝" w:hAnsi="ＭＳ 明朝" w:cs="HG丸ｺﾞｼｯｸM-PRO" w:hint="eastAsia"/>
              </w:rPr>
              <w:t xml:space="preserve">　　　</w:t>
            </w:r>
            <w:r w:rsidRPr="003D75B8">
              <w:rPr>
                <w:rFonts w:ascii="ＭＳ 明朝" w:hAnsi="ＭＳ 明朝" w:cs="HG丸ｺﾞｼｯｸM-PRO" w:hint="eastAsia"/>
              </w:rPr>
              <w:t>階建てのうち</w:t>
            </w:r>
          </w:p>
          <w:p w14:paraId="08617234" w14:textId="77777777" w:rsidR="00F5708E" w:rsidRPr="00A86FAF" w:rsidRDefault="00F5708E" w:rsidP="006B6604">
            <w:pPr>
              <w:pStyle w:val="a3"/>
              <w:spacing w:line="240" w:lineRule="auto"/>
              <w:ind w:right="210" w:firstLine="840"/>
              <w:jc w:val="right"/>
              <w:rPr>
                <w:rFonts w:ascii="ＭＳ 明朝" w:hAnsi="ＭＳ 明朝"/>
              </w:rPr>
            </w:pPr>
            <w:r w:rsidRPr="003D75B8">
              <w:rPr>
                <w:rFonts w:ascii="ＭＳ 明朝" w:hAnsi="ＭＳ 明朝" w:cs="HG丸ｺﾞｼｯｸM-PRO" w:hint="eastAsia"/>
              </w:rPr>
              <w:t>階</w:t>
            </w:r>
            <w:r w:rsidR="00E17486">
              <w:rPr>
                <w:rFonts w:ascii="ＭＳ 明朝" w:hAnsi="ＭＳ 明朝" w:cs="HG丸ｺﾞｼｯｸM-PRO" w:hint="eastAsia"/>
              </w:rPr>
              <w:t xml:space="preserve">　　　</w:t>
            </w:r>
            <w:r>
              <w:rPr>
                <w:rFonts w:ascii="ＭＳ 明朝" w:hAnsi="ＭＳ 明朝" w:cs="HG丸ｺﾞｼｯｸM-PRO" w:hint="eastAsia"/>
              </w:rPr>
              <w:t>号室</w:t>
            </w:r>
            <w:r w:rsidR="00E17486">
              <w:rPr>
                <w:rFonts w:ascii="ＭＳ 明朝" w:hAnsi="ＭＳ 明朝" w:cs="HG丸ｺﾞｼｯｸM-PRO" w:hint="eastAsia"/>
              </w:rPr>
              <w:t xml:space="preserve">　　　　</w:t>
            </w:r>
            <w:r w:rsidRPr="003D75B8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  <w:r w:rsidRPr="003D75B8">
              <w:rPr>
                <w:rFonts w:ascii="ＭＳ 明朝" w:hAnsi="ＭＳ 明朝" w:cs="HG丸ｺﾞｼｯｸM-PRO" w:hint="eastAsia"/>
              </w:rPr>
              <w:t>使用</w:t>
            </w:r>
          </w:p>
        </w:tc>
      </w:tr>
      <w:tr w:rsidR="00F5708E" w:rsidRPr="004F5290" w14:paraId="33136007" w14:textId="77777777" w:rsidTr="00A551BA">
        <w:trPr>
          <w:cantSplit/>
          <w:trHeight w:hRule="exact" w:val="567"/>
        </w:trPr>
        <w:tc>
          <w:tcPr>
            <w:tcW w:w="4136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A5F8E" w14:textId="77777777" w:rsidR="00F5708E" w:rsidRPr="004F5290" w:rsidRDefault="00F5708E" w:rsidP="00F5708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AC6584">
              <w:rPr>
                <w:rFonts w:ascii="ＭＳ 明朝" w:hAnsi="ＭＳ 明朝" w:cs="HG丸ｺﾞｼｯｸM-PRO" w:hint="eastAsia"/>
                <w:spacing w:val="693"/>
                <w:fitText w:val="3402" w:id="-1479888894"/>
              </w:rPr>
              <w:t>平面</w:t>
            </w:r>
            <w:r w:rsidRPr="00AC6584">
              <w:rPr>
                <w:rFonts w:ascii="ＭＳ 明朝" w:hAnsi="ＭＳ 明朝" w:cs="HG丸ｺﾞｼｯｸM-PRO" w:hint="eastAsia"/>
                <w:fitText w:val="3402" w:id="-1479888894"/>
              </w:rPr>
              <w:t>図</w:t>
            </w:r>
          </w:p>
        </w:tc>
        <w:tc>
          <w:tcPr>
            <w:tcW w:w="5809" w:type="dxa"/>
            <w:gridSpan w:val="3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F09867" w14:textId="77777777" w:rsidR="00F5708E" w:rsidRPr="004F5290" w:rsidRDefault="00F5708E">
            <w:pPr>
              <w:pStyle w:val="a3"/>
              <w:spacing w:before="149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>
              <w:rPr>
                <w:rFonts w:ascii="ＭＳ 明朝" w:hAnsi="ＭＳ 明朝" w:cs="Century" w:hint="eastAsia"/>
              </w:rPr>
              <w:t xml:space="preserve">　</w:t>
            </w:r>
            <w:r w:rsidRPr="004F5290">
              <w:rPr>
                <w:rFonts w:ascii="ＭＳ 明朝" w:hAnsi="ＭＳ 明朝" w:cs="HG丸ｺﾞｼｯｸM-PRO" w:hint="eastAsia"/>
              </w:rPr>
              <w:t>別添のとおり</w:t>
            </w:r>
          </w:p>
        </w:tc>
      </w:tr>
      <w:tr w:rsidR="00E6672F" w:rsidRPr="004F5290" w14:paraId="63544066" w14:textId="77777777" w:rsidTr="00C2720E">
        <w:trPr>
          <w:gridAfter w:val="1"/>
          <w:wAfter w:w="16" w:type="dxa"/>
          <w:cantSplit/>
          <w:trHeight w:hRule="exact" w:val="567"/>
        </w:trPr>
        <w:tc>
          <w:tcPr>
            <w:tcW w:w="9929" w:type="dxa"/>
            <w:gridSpan w:val="4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AF2CBE" w14:textId="3C7A53B6" w:rsidR="00E6672F" w:rsidRPr="007D1A6F" w:rsidRDefault="00E6672F" w:rsidP="00E6672F">
            <w:pPr>
              <w:pStyle w:val="a3"/>
              <w:spacing w:line="240" w:lineRule="auto"/>
              <w:ind w:firstLine="129"/>
              <w:rPr>
                <w:rFonts w:ascii="ＭＳ 明朝" w:hAnsi="ＭＳ 明朝"/>
              </w:rPr>
            </w:pPr>
            <w:r w:rsidRPr="007D1A6F">
              <w:rPr>
                <w:rFonts w:ascii="ＭＳ 明朝" w:hAnsi="ＭＳ 明朝" w:cs="HG丸ｺﾞｼｯｸM-PRO" w:hint="eastAsia"/>
              </w:rPr>
              <w:t>1</w:t>
            </w:r>
            <w:r w:rsidR="00DC34CE">
              <w:rPr>
                <w:rFonts w:ascii="ＭＳ 明朝" w:hAnsi="ＭＳ 明朝" w:cs="HG丸ｺﾞｼｯｸM-PRO"/>
              </w:rPr>
              <w:t>1</w:t>
            </w:r>
            <w:r w:rsidRPr="007D1A6F">
              <w:rPr>
                <w:rFonts w:ascii="ＭＳ 明朝" w:hAnsi="ＭＳ 明朝" w:cs="HG丸ｺﾞｼｯｸM-PRO" w:hint="eastAsia"/>
              </w:rPr>
              <w:t xml:space="preserve">　診  察  室</w:t>
            </w:r>
          </w:p>
        </w:tc>
      </w:tr>
      <w:tr w:rsidR="00E6672F" w:rsidRPr="004F5290" w14:paraId="72A5E6D4" w14:textId="77777777" w:rsidTr="005A1658">
        <w:trPr>
          <w:gridAfter w:val="1"/>
          <w:wAfter w:w="16" w:type="dxa"/>
          <w:cantSplit/>
          <w:trHeight w:hRule="exact" w:val="756"/>
        </w:trPr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77EEB" w14:textId="77777777" w:rsidR="00E6672F" w:rsidRPr="004F5290" w:rsidRDefault="00E6672F" w:rsidP="00E6672F">
            <w:pPr>
              <w:pStyle w:val="a3"/>
              <w:spacing w:before="149"/>
              <w:jc w:val="center"/>
              <w:rPr>
                <w:rFonts w:ascii="ＭＳ 明朝" w:hAnsi="ＭＳ 明朝"/>
              </w:rPr>
            </w:pPr>
            <w:r w:rsidRPr="005A1658">
              <w:rPr>
                <w:rFonts w:ascii="ＭＳ 明朝" w:hAnsi="ＭＳ 明朝" w:cs="HG丸ｺﾞｼｯｸM-PRO" w:hint="eastAsia"/>
                <w:spacing w:val="50"/>
                <w:fitText w:val="1140" w:id="-636769277"/>
              </w:rPr>
              <w:t>診察室</w:t>
            </w:r>
            <w:r w:rsidRPr="005A1658">
              <w:rPr>
                <w:rFonts w:ascii="ＭＳ 明朝" w:hAnsi="ＭＳ 明朝" w:cs="HG丸ｺﾞｼｯｸM-PRO" w:hint="eastAsia"/>
                <w:fitText w:val="1140" w:id="-636769277"/>
              </w:rPr>
              <w:t>名</w:t>
            </w:r>
          </w:p>
        </w:tc>
        <w:tc>
          <w:tcPr>
            <w:tcW w:w="127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0CCC80" w14:textId="77777777" w:rsidR="00E6672F" w:rsidRPr="004F5290" w:rsidRDefault="00E6672F" w:rsidP="00E6672F">
            <w:pPr>
              <w:pStyle w:val="a3"/>
              <w:spacing w:before="149"/>
              <w:jc w:val="center"/>
              <w:rPr>
                <w:rFonts w:ascii="ＭＳ 明朝" w:hAnsi="ＭＳ 明朝"/>
              </w:rPr>
            </w:pPr>
            <w:r w:rsidRPr="00DC34CE">
              <w:rPr>
                <w:rFonts w:ascii="ＭＳ 明朝" w:hAnsi="ＭＳ 明朝" w:cs="HG丸ｺﾞｼｯｸM-PRO" w:hint="eastAsia"/>
                <w:spacing w:val="127"/>
                <w:fitText w:val="1140" w:id="-636769276"/>
              </w:rPr>
              <w:t>室面</w:t>
            </w:r>
            <w:r w:rsidRPr="00DC34CE">
              <w:rPr>
                <w:rFonts w:ascii="ＭＳ 明朝" w:hAnsi="ＭＳ 明朝" w:cs="HG丸ｺﾞｼｯｸM-PRO" w:hint="eastAsia"/>
                <w:spacing w:val="1"/>
                <w:fitText w:val="1140" w:id="-636769276"/>
              </w:rPr>
              <w:t>積</w:t>
            </w:r>
          </w:p>
        </w:tc>
        <w:tc>
          <w:tcPr>
            <w:tcW w:w="210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040DF6C9" w14:textId="77777777" w:rsidR="00E6672F" w:rsidRPr="004F5290" w:rsidRDefault="00E6672F" w:rsidP="00E6672F">
            <w:pPr>
              <w:pStyle w:val="a3"/>
              <w:spacing w:before="149"/>
              <w:jc w:val="center"/>
              <w:rPr>
                <w:rFonts w:ascii="ＭＳ 明朝" w:hAnsi="ＭＳ 明朝"/>
              </w:rPr>
            </w:pPr>
            <w:r w:rsidRPr="00201BFE">
              <w:rPr>
                <w:rFonts w:ascii="ＭＳ 明朝" w:hAnsi="ＭＳ 明朝" w:cs="HG丸ｺﾞｼｯｸM-PRO" w:hint="eastAsia"/>
                <w:spacing w:val="15"/>
                <w:fitText w:val="1928" w:id="-636769275"/>
              </w:rPr>
              <w:t>処置室兼用の場合</w:t>
            </w:r>
          </w:p>
          <w:p w14:paraId="26C13DE9" w14:textId="77777777" w:rsidR="00E6672F" w:rsidRPr="004F5290" w:rsidRDefault="00E6672F" w:rsidP="00E6672F">
            <w:pPr>
              <w:pStyle w:val="a3"/>
              <w:jc w:val="center"/>
              <w:rPr>
                <w:rFonts w:ascii="ＭＳ 明朝" w:hAnsi="ＭＳ 明朝"/>
              </w:rPr>
            </w:pPr>
            <w:r w:rsidRPr="00E6672F">
              <w:rPr>
                <w:rFonts w:ascii="ＭＳ 明朝" w:hAnsi="ＭＳ 明朝" w:cs="HG丸ｺﾞｼｯｸM-PRO" w:hint="eastAsia"/>
                <w:spacing w:val="16"/>
                <w:fitText w:val="1928" w:id="-636769274"/>
              </w:rPr>
              <w:t>は</w:t>
            </w:r>
            <w:r w:rsidRPr="00E6672F">
              <w:rPr>
                <w:rFonts w:ascii="ＭＳ 明朝" w:hAnsi="ＭＳ 明朝" w:cs="HG丸ｺﾞｼｯｸM-PRO" w:hint="eastAsia"/>
                <w:fitText w:val="1928" w:id="-636769274"/>
              </w:rPr>
              <w:t>、その部分の面積</w:t>
            </w:r>
          </w:p>
        </w:tc>
        <w:tc>
          <w:tcPr>
            <w:tcW w:w="15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70D2A8" w14:textId="77777777" w:rsidR="00E6672F" w:rsidRPr="004F5290" w:rsidRDefault="00E6672F" w:rsidP="00E6672F">
            <w:pPr>
              <w:pStyle w:val="a3"/>
              <w:spacing w:before="149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 w:rsidRPr="005A1658">
              <w:rPr>
                <w:rFonts w:ascii="ＭＳ 明朝" w:hAnsi="ＭＳ 明朝" w:cs="HG丸ｺﾞｼｯｸM-PRO" w:hint="eastAsia"/>
                <w:spacing w:val="50"/>
                <w:fitText w:val="1140" w:id="-636769273"/>
              </w:rPr>
              <w:t>診察室</w:t>
            </w:r>
            <w:r w:rsidRPr="005A1658">
              <w:rPr>
                <w:rFonts w:ascii="ＭＳ 明朝" w:hAnsi="ＭＳ 明朝" w:cs="HG丸ｺﾞｼｯｸM-PRO" w:hint="eastAsia"/>
                <w:fitText w:val="1140" w:id="-636769273"/>
              </w:rPr>
              <w:t>名</w:t>
            </w:r>
          </w:p>
        </w:tc>
        <w:tc>
          <w:tcPr>
            <w:tcW w:w="127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4E6E05" w14:textId="77777777" w:rsidR="00E6672F" w:rsidRPr="004F5290" w:rsidRDefault="00E6672F" w:rsidP="00E6672F">
            <w:pPr>
              <w:pStyle w:val="a3"/>
              <w:spacing w:before="149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 w:rsidRPr="00201BFE">
              <w:rPr>
                <w:rFonts w:ascii="ＭＳ 明朝" w:hAnsi="ＭＳ 明朝" w:cs="HG丸ｺﾞｼｯｸM-PRO" w:hint="eastAsia"/>
                <w:spacing w:val="120"/>
                <w:fitText w:val="1140" w:id="-636769272"/>
              </w:rPr>
              <w:t>室面</w:t>
            </w:r>
            <w:r w:rsidRPr="00201BFE">
              <w:rPr>
                <w:rFonts w:ascii="ＭＳ 明朝" w:hAnsi="ＭＳ 明朝" w:cs="HG丸ｺﾞｼｯｸM-PRO" w:hint="eastAsia"/>
                <w:spacing w:val="15"/>
                <w:fitText w:val="1140" w:id="-636769272"/>
              </w:rPr>
              <w:t>積</w:t>
            </w:r>
          </w:p>
        </w:tc>
        <w:tc>
          <w:tcPr>
            <w:tcW w:w="21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DF7A60" w14:textId="77777777" w:rsidR="00E6672F" w:rsidRPr="004F5290" w:rsidRDefault="00E6672F" w:rsidP="00E6672F">
            <w:pPr>
              <w:pStyle w:val="a3"/>
              <w:spacing w:before="149"/>
              <w:jc w:val="center"/>
              <w:rPr>
                <w:rFonts w:ascii="ＭＳ 明朝" w:hAnsi="ＭＳ 明朝"/>
              </w:rPr>
            </w:pPr>
            <w:r w:rsidRPr="00201BFE">
              <w:rPr>
                <w:rFonts w:ascii="ＭＳ 明朝" w:hAnsi="ＭＳ 明朝" w:cs="HG丸ｺﾞｼｯｸM-PRO" w:hint="eastAsia"/>
                <w:spacing w:val="15"/>
                <w:fitText w:val="1928" w:id="-636769271"/>
              </w:rPr>
              <w:t>処置室兼用の場合</w:t>
            </w:r>
          </w:p>
          <w:p w14:paraId="5866966E" w14:textId="77777777" w:rsidR="00E6672F" w:rsidRPr="004F5290" w:rsidRDefault="00E6672F" w:rsidP="00E6672F">
            <w:pPr>
              <w:pStyle w:val="a3"/>
              <w:jc w:val="center"/>
              <w:rPr>
                <w:rFonts w:ascii="ＭＳ 明朝" w:hAnsi="ＭＳ 明朝"/>
              </w:rPr>
            </w:pPr>
            <w:r w:rsidRPr="00201BFE">
              <w:rPr>
                <w:rFonts w:ascii="ＭＳ 明朝" w:hAnsi="ＭＳ 明朝" w:cs="HG丸ｺﾞｼｯｸM-PRO" w:hint="eastAsia"/>
                <w:fitText w:val="1928" w:id="-636769270"/>
              </w:rPr>
              <w:t>は、その部分の面</w:t>
            </w:r>
            <w:r w:rsidRPr="00201BFE">
              <w:rPr>
                <w:rFonts w:ascii="ＭＳ 明朝" w:hAnsi="ＭＳ 明朝" w:cs="HG丸ｺﾞｼｯｸM-PRO" w:hint="eastAsia"/>
                <w:spacing w:val="15"/>
                <w:fitText w:val="1928" w:id="-636769270"/>
              </w:rPr>
              <w:t>積</w:t>
            </w:r>
          </w:p>
        </w:tc>
      </w:tr>
      <w:tr w:rsidR="00F07C75" w:rsidRPr="004F5290" w14:paraId="4AA9D57D" w14:textId="77777777" w:rsidTr="00F07C75">
        <w:trPr>
          <w:gridAfter w:val="1"/>
          <w:wAfter w:w="16" w:type="dxa"/>
          <w:cantSplit/>
          <w:trHeight w:hRule="exact" w:val="510"/>
        </w:trPr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6195504B" w14:textId="77777777" w:rsidR="00F07C75" w:rsidRPr="006B6604" w:rsidRDefault="00F07C75" w:rsidP="00F07C75">
            <w:pPr>
              <w:pStyle w:val="a3"/>
              <w:tabs>
                <w:tab w:val="left" w:pos="1246"/>
              </w:tabs>
              <w:spacing w:before="100" w:beforeAutospacing="1"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36420F" w14:textId="77777777" w:rsidR="00F07C75" w:rsidRPr="006B6604" w:rsidRDefault="00F07C75" w:rsidP="00E6672F">
            <w:pPr>
              <w:pStyle w:val="a3"/>
              <w:tabs>
                <w:tab w:val="left" w:pos="1246"/>
              </w:tabs>
              <w:spacing w:before="100" w:beforeAutospacing="1" w:line="240" w:lineRule="auto"/>
              <w:ind w:right="1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科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4911A1C" w14:textId="77777777" w:rsidR="00F07C75" w:rsidRPr="006B6604" w:rsidRDefault="00F07C75" w:rsidP="00F07C75">
            <w:pPr>
              <w:pStyle w:val="a3"/>
              <w:spacing w:before="100" w:beforeAutospacing="1"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A363CA" w14:textId="77777777" w:rsidR="00F07C75" w:rsidRPr="006B6604" w:rsidRDefault="00F07C75" w:rsidP="00E6672F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037F807" w14:textId="77777777" w:rsidR="00F07C75" w:rsidRPr="006B6604" w:rsidRDefault="00F07C75" w:rsidP="00F07C75">
            <w:pPr>
              <w:pStyle w:val="a3"/>
              <w:spacing w:before="100" w:beforeAutospacing="1"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1E32EE80" w14:textId="77777777" w:rsidR="00F07C75" w:rsidRPr="006B6604" w:rsidRDefault="00F07C75" w:rsidP="00E6672F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2F462B1" w14:textId="77777777" w:rsidR="00F07C75" w:rsidRPr="006B6604" w:rsidRDefault="00F07C75" w:rsidP="00F07C75">
            <w:pPr>
              <w:pStyle w:val="a3"/>
              <w:tabs>
                <w:tab w:val="left" w:pos="1246"/>
              </w:tabs>
              <w:spacing w:before="100" w:beforeAutospacing="1"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7AF100" w14:textId="77777777" w:rsidR="00F07C75" w:rsidRPr="006B6604" w:rsidRDefault="00F07C75" w:rsidP="00E6672F">
            <w:pPr>
              <w:pStyle w:val="a3"/>
              <w:tabs>
                <w:tab w:val="left" w:pos="1246"/>
              </w:tabs>
              <w:spacing w:before="100" w:beforeAutospacing="1" w:line="240" w:lineRule="auto"/>
              <w:ind w:right="1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科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B7C5887" w14:textId="77777777" w:rsidR="00F07C75" w:rsidRPr="006B6604" w:rsidRDefault="00F07C75" w:rsidP="00F07C75">
            <w:pPr>
              <w:pStyle w:val="a3"/>
              <w:spacing w:before="100" w:beforeAutospacing="1"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5D107A" w14:textId="77777777" w:rsidR="00F07C75" w:rsidRPr="006B6604" w:rsidRDefault="00F07C75" w:rsidP="00E6672F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93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94E0592" w14:textId="77777777" w:rsidR="00F07C75" w:rsidRPr="006B6604" w:rsidRDefault="00F07C75" w:rsidP="00F07C75">
            <w:pPr>
              <w:pStyle w:val="a3"/>
              <w:spacing w:before="100" w:beforeAutospacing="1"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85F38" w14:textId="77777777" w:rsidR="00F07C75" w:rsidRPr="006B6604" w:rsidRDefault="00F07C75" w:rsidP="00E6672F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</w:tr>
      <w:tr w:rsidR="00F07C75" w:rsidRPr="004F5290" w14:paraId="253156BA" w14:textId="77777777" w:rsidTr="00F07C75">
        <w:trPr>
          <w:gridAfter w:val="1"/>
          <w:wAfter w:w="16" w:type="dxa"/>
          <w:cantSplit/>
          <w:trHeight w:hRule="exact" w:val="510"/>
        </w:trPr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706FF6B2" w14:textId="77777777" w:rsidR="00F07C75" w:rsidRPr="006B6604" w:rsidRDefault="00F07C75" w:rsidP="00F07C75">
            <w:pPr>
              <w:pStyle w:val="a3"/>
              <w:tabs>
                <w:tab w:val="left" w:pos="1246"/>
              </w:tabs>
              <w:spacing w:before="100" w:beforeAutospacing="1"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580626" w14:textId="77777777" w:rsidR="00F07C75" w:rsidRPr="006B6604" w:rsidRDefault="00F07C75" w:rsidP="00E6672F">
            <w:pPr>
              <w:pStyle w:val="a3"/>
              <w:tabs>
                <w:tab w:val="left" w:pos="1246"/>
              </w:tabs>
              <w:spacing w:before="100" w:beforeAutospacing="1" w:line="240" w:lineRule="auto"/>
              <w:ind w:right="1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科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5F0A077" w14:textId="77777777" w:rsidR="00F07C75" w:rsidRPr="006B6604" w:rsidRDefault="00F07C75" w:rsidP="00F07C75">
            <w:pPr>
              <w:pStyle w:val="a3"/>
              <w:spacing w:before="100" w:beforeAutospacing="1"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48EC12" w14:textId="77777777" w:rsidR="00F07C75" w:rsidRPr="006B6604" w:rsidRDefault="00F07C75" w:rsidP="00E6672F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795252A" w14:textId="77777777" w:rsidR="00F07C75" w:rsidRPr="006B6604" w:rsidRDefault="00F07C75" w:rsidP="00F07C75">
            <w:pPr>
              <w:pStyle w:val="a3"/>
              <w:spacing w:before="100" w:beforeAutospacing="1"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7FBF7FB1" w14:textId="77777777" w:rsidR="00F07C75" w:rsidRPr="006B6604" w:rsidRDefault="00F07C75" w:rsidP="00E6672F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092956B" w14:textId="77777777" w:rsidR="00F07C75" w:rsidRPr="006B6604" w:rsidRDefault="00F07C75" w:rsidP="00F07C75">
            <w:pPr>
              <w:pStyle w:val="a3"/>
              <w:tabs>
                <w:tab w:val="left" w:pos="1246"/>
              </w:tabs>
              <w:spacing w:before="100" w:beforeAutospacing="1"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7B2E45" w14:textId="77777777" w:rsidR="00F07C75" w:rsidRPr="006B6604" w:rsidRDefault="00F07C75" w:rsidP="00E6672F">
            <w:pPr>
              <w:pStyle w:val="a3"/>
              <w:tabs>
                <w:tab w:val="left" w:pos="1246"/>
              </w:tabs>
              <w:spacing w:before="100" w:beforeAutospacing="1" w:line="240" w:lineRule="auto"/>
              <w:ind w:right="1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科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AAAE569" w14:textId="77777777" w:rsidR="00F07C75" w:rsidRPr="006B6604" w:rsidRDefault="00F07C75" w:rsidP="00F07C75">
            <w:pPr>
              <w:pStyle w:val="a3"/>
              <w:spacing w:before="100" w:beforeAutospacing="1"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2FA68A" w14:textId="77777777" w:rsidR="00F07C75" w:rsidRPr="006B6604" w:rsidRDefault="00F07C75" w:rsidP="00E6672F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93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414DB38" w14:textId="77777777" w:rsidR="00F07C75" w:rsidRPr="006B6604" w:rsidRDefault="00F07C75" w:rsidP="00F07C75">
            <w:pPr>
              <w:pStyle w:val="a3"/>
              <w:spacing w:before="100" w:beforeAutospacing="1"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2ABA13" w14:textId="77777777" w:rsidR="00F07C75" w:rsidRPr="006B6604" w:rsidRDefault="00F07C75" w:rsidP="00E6672F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</w:tr>
      <w:tr w:rsidR="00E6672F" w:rsidRPr="004F5290" w14:paraId="4B0BF1AF" w14:textId="77777777" w:rsidTr="00C2720E">
        <w:trPr>
          <w:gridAfter w:val="1"/>
          <w:wAfter w:w="16" w:type="dxa"/>
          <w:cantSplit/>
          <w:trHeight w:hRule="exact" w:val="567"/>
        </w:trPr>
        <w:tc>
          <w:tcPr>
            <w:tcW w:w="9929" w:type="dxa"/>
            <w:gridSpan w:val="4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D8DFBB" w14:textId="13226C6A" w:rsidR="00E6672F" w:rsidRPr="007D1A6F" w:rsidRDefault="00E6672F" w:rsidP="00E6672F">
            <w:pPr>
              <w:pStyle w:val="a3"/>
              <w:spacing w:line="240" w:lineRule="auto"/>
              <w:rPr>
                <w:rFonts w:ascii="ＭＳ 明朝" w:hAnsi="ＭＳ 明朝"/>
              </w:rPr>
            </w:pPr>
            <w:r w:rsidRPr="007D1A6F">
              <w:rPr>
                <w:rFonts w:ascii="ＭＳ 明朝" w:hAnsi="ＭＳ 明朝" w:cs="Century"/>
              </w:rPr>
              <w:t xml:space="preserve"> </w:t>
            </w:r>
            <w:r w:rsidRPr="007D1A6F">
              <w:rPr>
                <w:rFonts w:ascii="ＭＳ 明朝" w:hAnsi="ＭＳ 明朝" w:cs="HG丸ｺﾞｼｯｸM-PRO" w:hint="eastAsia"/>
              </w:rPr>
              <w:t>1</w:t>
            </w:r>
            <w:r w:rsidR="00DC34CE">
              <w:rPr>
                <w:rFonts w:ascii="ＭＳ 明朝" w:hAnsi="ＭＳ 明朝" w:cs="HG丸ｺﾞｼｯｸM-PRO" w:hint="eastAsia"/>
              </w:rPr>
              <w:t>2</w:t>
            </w:r>
            <w:r w:rsidRPr="007D1A6F">
              <w:rPr>
                <w:rFonts w:ascii="ＭＳ 明朝" w:hAnsi="ＭＳ 明朝" w:cs="HG丸ｺﾞｼｯｸM-PRO" w:hint="eastAsia"/>
              </w:rPr>
              <w:t xml:space="preserve">  処置室（診察室兼用の場合を除く。）</w:t>
            </w:r>
          </w:p>
        </w:tc>
      </w:tr>
      <w:tr w:rsidR="00E6672F" w:rsidRPr="004F5290" w14:paraId="4F39FF6E" w14:textId="77777777" w:rsidTr="00C2720E">
        <w:trPr>
          <w:gridAfter w:val="1"/>
          <w:wAfter w:w="16" w:type="dxa"/>
          <w:cantSplit/>
          <w:trHeight w:hRule="exact" w:val="510"/>
        </w:trPr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9E04" w14:textId="77777777" w:rsidR="00E6672F" w:rsidRPr="004F5290" w:rsidRDefault="00E6672F" w:rsidP="00E6672F">
            <w:pPr>
              <w:pStyle w:val="a3"/>
              <w:spacing w:before="149"/>
              <w:jc w:val="center"/>
              <w:rPr>
                <w:rFonts w:ascii="ＭＳ 明朝" w:hAnsi="ＭＳ 明朝"/>
              </w:rPr>
            </w:pPr>
            <w:r w:rsidRPr="00F07C75">
              <w:rPr>
                <w:rFonts w:ascii="ＭＳ 明朝" w:hAnsi="ＭＳ 明朝" w:cs="HG丸ｺﾞｼｯｸM-PRO" w:hint="eastAsia"/>
                <w:spacing w:val="225"/>
                <w:fitText w:val="2268" w:id="-636769269"/>
              </w:rPr>
              <w:t>処置室</w:t>
            </w:r>
            <w:r w:rsidRPr="00F07C75">
              <w:rPr>
                <w:rFonts w:ascii="ＭＳ 明朝" w:hAnsi="ＭＳ 明朝" w:cs="HG丸ｺﾞｼｯｸM-PRO" w:hint="eastAsia"/>
                <w:spacing w:val="37"/>
                <w:fitText w:val="2268" w:id="-636769269"/>
              </w:rPr>
              <w:t>名</w:t>
            </w:r>
          </w:p>
        </w:tc>
        <w:tc>
          <w:tcPr>
            <w:tcW w:w="212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5111D851" w14:textId="77777777" w:rsidR="00E6672F" w:rsidRPr="004F5290" w:rsidRDefault="00E6672F" w:rsidP="00E6672F">
            <w:pPr>
              <w:pStyle w:val="a3"/>
              <w:spacing w:before="149"/>
              <w:jc w:val="center"/>
              <w:rPr>
                <w:rFonts w:ascii="ＭＳ 明朝" w:hAnsi="ＭＳ 明朝"/>
              </w:rPr>
            </w:pPr>
            <w:r w:rsidRPr="00C32A8F">
              <w:rPr>
                <w:rFonts w:ascii="ＭＳ 明朝" w:hAnsi="ＭＳ 明朝" w:cs="HG丸ｺﾞｼｯｸM-PRO" w:hint="eastAsia"/>
                <w:spacing w:val="296"/>
                <w:fitText w:val="1814" w:id="-636769268"/>
              </w:rPr>
              <w:t>室面</w:t>
            </w:r>
            <w:r w:rsidRPr="00C32A8F">
              <w:rPr>
                <w:rFonts w:ascii="ＭＳ 明朝" w:hAnsi="ＭＳ 明朝" w:cs="HG丸ｺﾞｼｯｸM-PRO" w:hint="eastAsia"/>
                <w:fitText w:val="1814" w:id="-636769268"/>
              </w:rPr>
              <w:t>積</w:t>
            </w:r>
          </w:p>
        </w:tc>
        <w:tc>
          <w:tcPr>
            <w:tcW w:w="2782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A4859A" w14:textId="77777777" w:rsidR="00E6672F" w:rsidRPr="004F5290" w:rsidRDefault="00E6672F" w:rsidP="00E6672F">
            <w:pPr>
              <w:pStyle w:val="a3"/>
              <w:spacing w:before="149"/>
              <w:jc w:val="center"/>
              <w:rPr>
                <w:rFonts w:ascii="ＭＳ 明朝" w:hAnsi="ＭＳ 明朝"/>
              </w:rPr>
            </w:pPr>
            <w:r w:rsidRPr="00F07C75">
              <w:rPr>
                <w:rFonts w:ascii="ＭＳ 明朝" w:hAnsi="ＭＳ 明朝" w:cs="HG丸ｺﾞｼｯｸM-PRO" w:hint="eastAsia"/>
                <w:spacing w:val="225"/>
                <w:fitText w:val="2268" w:id="-636769267"/>
              </w:rPr>
              <w:t>処置室</w:t>
            </w:r>
            <w:r w:rsidRPr="00F07C75">
              <w:rPr>
                <w:rFonts w:ascii="ＭＳ 明朝" w:hAnsi="ＭＳ 明朝" w:cs="HG丸ｺﾞｼｯｸM-PRO" w:hint="eastAsia"/>
                <w:spacing w:val="37"/>
                <w:fitText w:val="2268" w:id="-636769267"/>
              </w:rPr>
              <w:t>名</w:t>
            </w:r>
          </w:p>
        </w:tc>
        <w:tc>
          <w:tcPr>
            <w:tcW w:w="21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A6272F" w14:textId="77777777" w:rsidR="00E6672F" w:rsidRPr="004F5290" w:rsidRDefault="00E6672F" w:rsidP="00E6672F">
            <w:pPr>
              <w:pStyle w:val="a3"/>
              <w:spacing w:before="149"/>
              <w:jc w:val="center"/>
              <w:rPr>
                <w:rFonts w:ascii="ＭＳ 明朝" w:hAnsi="ＭＳ 明朝"/>
              </w:rPr>
            </w:pPr>
            <w:r w:rsidRPr="00201BFE">
              <w:rPr>
                <w:rFonts w:ascii="ＭＳ 明朝" w:hAnsi="ＭＳ 明朝" w:cs="HG丸ｺﾞｼｯｸM-PRO" w:hint="eastAsia"/>
                <w:spacing w:val="345"/>
                <w:fitText w:val="2041" w:id="-636769266"/>
              </w:rPr>
              <w:t>室面</w:t>
            </w:r>
            <w:r w:rsidRPr="00201BFE">
              <w:rPr>
                <w:rFonts w:ascii="ＭＳ 明朝" w:hAnsi="ＭＳ 明朝" w:cs="HG丸ｺﾞｼｯｸM-PRO" w:hint="eastAsia"/>
                <w:spacing w:val="15"/>
                <w:fitText w:val="2041" w:id="-636769266"/>
              </w:rPr>
              <w:t>積</w:t>
            </w:r>
          </w:p>
        </w:tc>
      </w:tr>
      <w:tr w:rsidR="00F07C75" w:rsidRPr="004F5290" w14:paraId="39AA1180" w14:textId="77777777" w:rsidTr="00F07C75">
        <w:trPr>
          <w:gridAfter w:val="1"/>
          <w:wAfter w:w="16" w:type="dxa"/>
          <w:cantSplit/>
          <w:trHeight w:hRule="exact" w:val="510"/>
        </w:trPr>
        <w:tc>
          <w:tcPr>
            <w:tcW w:w="256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08F221" w14:textId="77777777" w:rsidR="00F07C75" w:rsidRPr="006B6604" w:rsidRDefault="00F07C75" w:rsidP="00F07C75">
            <w:pPr>
              <w:pStyle w:val="a3"/>
              <w:spacing w:before="149" w:line="228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3DCDA8" w14:textId="77777777" w:rsidR="00F07C75" w:rsidRPr="006B6604" w:rsidRDefault="00F07C75" w:rsidP="00E6672F">
            <w:pPr>
              <w:pStyle w:val="a3"/>
              <w:tabs>
                <w:tab w:val="left" w:pos="1246"/>
              </w:tabs>
              <w:spacing w:before="149" w:line="228" w:lineRule="exact"/>
              <w:ind w:right="1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科</w:t>
            </w:r>
          </w:p>
        </w:tc>
        <w:tc>
          <w:tcPr>
            <w:tcW w:w="187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F076EA2" w14:textId="77777777" w:rsidR="00F07C75" w:rsidRPr="006B6604" w:rsidRDefault="00F07C75" w:rsidP="00F07C75">
            <w:pPr>
              <w:pStyle w:val="a3"/>
              <w:spacing w:before="149" w:line="228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5B2C3D6D" w14:textId="77777777" w:rsidR="00F07C75" w:rsidRPr="006B6604" w:rsidRDefault="00F07C75" w:rsidP="00E6672F">
            <w:pPr>
              <w:pStyle w:val="a3"/>
              <w:spacing w:before="149" w:line="228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255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B3D731C" w14:textId="77777777" w:rsidR="00F07C75" w:rsidRPr="006B6604" w:rsidRDefault="00F07C75" w:rsidP="00F07C75">
            <w:pPr>
              <w:pStyle w:val="a3"/>
              <w:spacing w:before="149" w:line="228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75E453" w14:textId="77777777" w:rsidR="00F07C75" w:rsidRPr="006B6604" w:rsidRDefault="00F07C75" w:rsidP="00E6672F">
            <w:pPr>
              <w:pStyle w:val="a3"/>
              <w:tabs>
                <w:tab w:val="left" w:pos="1246"/>
              </w:tabs>
              <w:spacing w:before="149" w:line="228" w:lineRule="exact"/>
              <w:ind w:right="1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科</w:t>
            </w:r>
          </w:p>
        </w:tc>
        <w:tc>
          <w:tcPr>
            <w:tcW w:w="192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8C4EDE3" w14:textId="77777777" w:rsidR="00F07C75" w:rsidRPr="006B6604" w:rsidRDefault="00F07C75" w:rsidP="00F07C75">
            <w:pPr>
              <w:pStyle w:val="a3"/>
              <w:spacing w:before="149" w:line="228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E6FDF8" w14:textId="77777777" w:rsidR="00F07C75" w:rsidRPr="006B6604" w:rsidRDefault="00F07C75" w:rsidP="00E6672F">
            <w:pPr>
              <w:pStyle w:val="a3"/>
              <w:spacing w:before="149" w:line="228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</w:tr>
    </w:tbl>
    <w:p w14:paraId="35A9C318" w14:textId="07BB3648" w:rsidR="00E6672F" w:rsidRDefault="00E6672F" w:rsidP="00E6672F">
      <w:pPr>
        <w:pStyle w:val="a3"/>
        <w:spacing w:line="240" w:lineRule="auto"/>
        <w:rPr>
          <w:rFonts w:ascii="ＭＳ ゴシック" w:eastAsia="ＭＳ ゴシック" w:hAnsi="ＭＳ ゴシック"/>
          <w:sz w:val="20"/>
          <w:szCs w:val="20"/>
        </w:rPr>
      </w:pPr>
    </w:p>
    <w:p w14:paraId="566B881B" w14:textId="77777777" w:rsidR="008B0371" w:rsidRDefault="008B0371"/>
    <w:p w14:paraId="30DB5351" w14:textId="77777777" w:rsidR="0008586C" w:rsidRDefault="0008586C"/>
    <w:p w14:paraId="19CDF4B5" w14:textId="77777777" w:rsidR="0008586C" w:rsidRDefault="0008586C"/>
    <w:p w14:paraId="40080977" w14:textId="77777777" w:rsidR="0008586C" w:rsidRDefault="0008586C"/>
    <w:p w14:paraId="6E543185" w14:textId="77777777" w:rsidR="0008586C" w:rsidRDefault="0008586C"/>
    <w:p w14:paraId="32C556E8" w14:textId="77777777" w:rsidR="0008586C" w:rsidRDefault="0008586C"/>
    <w:p w14:paraId="4A907669" w14:textId="77777777" w:rsidR="002D62D2" w:rsidRDefault="002D62D2"/>
    <w:p w14:paraId="7070EE61" w14:textId="77777777" w:rsidR="002D62D2" w:rsidRDefault="002D62D2"/>
    <w:p w14:paraId="0AA8E415" w14:textId="580C57C9" w:rsidR="00E6672F" w:rsidRPr="000C2BF7" w:rsidRDefault="008B0371" w:rsidP="00E6672F">
      <w:pPr>
        <w:pStyle w:val="a3"/>
        <w:spacing w:line="240" w:lineRule="auto"/>
        <w:rPr>
          <w:rFonts w:asciiTheme="minorEastAsia" w:eastAsiaTheme="minorEastAsia" w:hAnsiTheme="minorEastAsia"/>
          <w:sz w:val="20"/>
          <w:szCs w:val="20"/>
        </w:rPr>
      </w:pPr>
      <w:r w:rsidRPr="000C2BF7">
        <w:rPr>
          <w:rFonts w:asciiTheme="minorEastAsia" w:eastAsiaTheme="minorEastAsia" w:hAnsiTheme="minorEastAsia" w:hint="eastAsia"/>
        </w:rPr>
        <w:lastRenderedPageBreak/>
        <w:t>（第</w:t>
      </w:r>
      <w:r w:rsidR="002D62D2" w:rsidRPr="000C2BF7">
        <w:rPr>
          <w:rFonts w:asciiTheme="minorEastAsia" w:eastAsiaTheme="minorEastAsia" w:hAnsiTheme="minorEastAsia" w:hint="eastAsia"/>
        </w:rPr>
        <w:t>３面</w:t>
      </w:r>
      <w:r w:rsidRPr="000C2BF7">
        <w:rPr>
          <w:rFonts w:asciiTheme="minorEastAsia" w:eastAsiaTheme="minorEastAsia" w:hAnsiTheme="minorEastAsia" w:hint="eastAsia"/>
        </w:rPr>
        <w:t>）</w:t>
      </w:r>
      <w:r w:rsidRPr="000C2BF7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</w:t>
      </w:r>
    </w:p>
    <w:tbl>
      <w:tblPr>
        <w:tblpPr w:leftFromText="142" w:rightFromText="142" w:vertAnchor="page" w:horzAnchor="margin" w:tblpY="1261"/>
        <w:tblW w:w="99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44"/>
        <w:gridCol w:w="24"/>
        <w:gridCol w:w="241"/>
        <w:gridCol w:w="8"/>
        <w:gridCol w:w="329"/>
        <w:gridCol w:w="72"/>
        <w:gridCol w:w="160"/>
        <w:gridCol w:w="51"/>
        <w:gridCol w:w="24"/>
        <w:gridCol w:w="204"/>
        <w:gridCol w:w="600"/>
        <w:gridCol w:w="96"/>
        <w:gridCol w:w="152"/>
        <w:gridCol w:w="67"/>
        <w:gridCol w:w="131"/>
        <w:gridCol w:w="14"/>
        <w:gridCol w:w="127"/>
        <w:gridCol w:w="428"/>
        <w:gridCol w:w="81"/>
        <w:gridCol w:w="204"/>
        <w:gridCol w:w="644"/>
        <w:gridCol w:w="424"/>
        <w:gridCol w:w="63"/>
        <w:gridCol w:w="361"/>
        <w:gridCol w:w="850"/>
        <w:gridCol w:w="436"/>
        <w:gridCol w:w="57"/>
        <w:gridCol w:w="143"/>
        <w:gridCol w:w="212"/>
        <w:gridCol w:w="1778"/>
      </w:tblGrid>
      <w:tr w:rsidR="002D62D2" w:rsidRPr="004F5290" w14:paraId="52B80EC6" w14:textId="77777777" w:rsidTr="002D62D2">
        <w:trPr>
          <w:cantSplit/>
          <w:trHeight w:hRule="exact" w:val="567"/>
        </w:trPr>
        <w:tc>
          <w:tcPr>
            <w:tcW w:w="992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6212" w14:textId="2097B9D8" w:rsidR="002D62D2" w:rsidRPr="004758AF" w:rsidRDefault="002D62D2" w:rsidP="002D62D2">
            <w:pPr>
              <w:pStyle w:val="a3"/>
              <w:spacing w:line="240" w:lineRule="auto"/>
              <w:ind w:firstLineChars="50" w:firstLine="105"/>
              <w:rPr>
                <w:rFonts w:ascii="ＭＳ ゴシック" w:eastAsia="ＭＳ ゴシック" w:hAnsi="ＭＳ ゴシック" w:cs="Century"/>
              </w:rPr>
            </w:pPr>
            <w:r w:rsidRPr="00AF2F73">
              <w:rPr>
                <w:rFonts w:ascii="ＭＳ 明朝" w:hAnsi="ＭＳ 明朝" w:cs="Century" w:hint="eastAsia"/>
              </w:rPr>
              <w:t>1</w:t>
            </w:r>
            <w:r w:rsidR="00DC34CE">
              <w:rPr>
                <w:rFonts w:ascii="ＭＳ 明朝" w:hAnsi="ＭＳ 明朝" w:cs="Century"/>
              </w:rPr>
              <w:t>3</w:t>
            </w:r>
            <w:r w:rsidRPr="00AF2F73">
              <w:rPr>
                <w:rFonts w:ascii="ＭＳ 明朝" w:hAnsi="ＭＳ 明朝" w:cs="Century" w:hint="eastAsia"/>
              </w:rPr>
              <w:t xml:space="preserve">  歯  科  治  療  室</w:t>
            </w:r>
          </w:p>
        </w:tc>
      </w:tr>
      <w:tr w:rsidR="002D62D2" w:rsidRPr="004F5290" w14:paraId="2BAD3936" w14:textId="77777777" w:rsidTr="002D62D2">
        <w:trPr>
          <w:cantSplit/>
          <w:trHeight w:hRule="exact" w:val="510"/>
        </w:trPr>
        <w:tc>
          <w:tcPr>
            <w:tcW w:w="28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B1A5" w14:textId="77777777" w:rsidR="002D62D2" w:rsidRPr="004758AF" w:rsidRDefault="002D62D2" w:rsidP="002D62D2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Century"/>
              </w:rPr>
            </w:pPr>
            <w:r w:rsidRPr="002D62D2">
              <w:rPr>
                <w:rFonts w:ascii="ＭＳ 明朝" w:hAnsi="ＭＳ 明朝" w:cs="HG丸ｺﾞｼｯｸM-PRO" w:hint="eastAsia"/>
                <w:spacing w:val="82"/>
                <w:fitText w:val="2041" w:id="-776830464"/>
              </w:rPr>
              <w:t xml:space="preserve">室  面  </w:t>
            </w:r>
            <w:r w:rsidRPr="002D62D2">
              <w:rPr>
                <w:rFonts w:ascii="ＭＳ 明朝" w:hAnsi="ＭＳ 明朝" w:cs="HG丸ｺﾞｼｯｸM-PRO" w:hint="eastAsia"/>
                <w:spacing w:val="3"/>
                <w:fitText w:val="2041" w:id="-776830464"/>
              </w:rPr>
              <w:t>積</w:t>
            </w:r>
          </w:p>
        </w:tc>
        <w:tc>
          <w:tcPr>
            <w:tcW w:w="21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007A" w14:textId="77777777" w:rsidR="002D62D2" w:rsidRPr="004758AF" w:rsidRDefault="002D62D2" w:rsidP="002D62D2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Century"/>
              </w:rPr>
            </w:pPr>
            <w:r w:rsidRPr="002D62D2">
              <w:rPr>
                <w:rFonts w:ascii="ＭＳ 明朝" w:hAnsi="ＭＳ 明朝" w:cs="HG丸ｺﾞｼｯｸM-PRO" w:hint="eastAsia"/>
                <w:spacing w:val="19"/>
                <w:fitText w:val="1814" w:id="-776830463"/>
              </w:rPr>
              <w:t xml:space="preserve">治  療  い  </w:t>
            </w:r>
            <w:r w:rsidRPr="002D62D2">
              <w:rPr>
                <w:rFonts w:ascii="ＭＳ 明朝" w:hAnsi="ＭＳ 明朝" w:cs="HG丸ｺﾞｼｯｸM-PRO" w:hint="eastAsia"/>
                <w:spacing w:val="1"/>
                <w:fitText w:val="1814" w:id="-776830463"/>
              </w:rPr>
              <w:t>す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13C5" w14:textId="77777777" w:rsidR="002D62D2" w:rsidRPr="004758AF" w:rsidRDefault="002D62D2" w:rsidP="002D62D2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Century"/>
              </w:rPr>
            </w:pPr>
            <w:r w:rsidRPr="002D62D2">
              <w:rPr>
                <w:rFonts w:ascii="ＭＳ 明朝" w:hAnsi="ＭＳ 明朝" w:cs="HG丸ｺﾞｼｯｸM-PRO" w:hint="eastAsia"/>
                <w:spacing w:val="225"/>
                <w:fitText w:val="2268" w:id="-776830462"/>
              </w:rPr>
              <w:t>防火設</w:t>
            </w:r>
            <w:r w:rsidRPr="002D62D2">
              <w:rPr>
                <w:rFonts w:ascii="ＭＳ 明朝" w:hAnsi="ＭＳ 明朝" w:cs="HG丸ｺﾞｼｯｸM-PRO" w:hint="eastAsia"/>
                <w:spacing w:val="37"/>
                <w:fitText w:val="2268" w:id="-776830462"/>
              </w:rPr>
              <w:t>備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6966" w14:textId="77777777" w:rsidR="002D62D2" w:rsidRPr="004758AF" w:rsidRDefault="002D62D2" w:rsidP="002D62D2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Century"/>
              </w:rPr>
            </w:pPr>
            <w:r w:rsidRPr="002D62D2">
              <w:rPr>
                <w:rFonts w:ascii="ＭＳ 明朝" w:hAnsi="ＭＳ 明朝" w:cs="HG丸ｺﾞｼｯｸM-PRO" w:hint="eastAsia"/>
                <w:spacing w:val="15"/>
                <w:fitText w:val="2041" w:id="-776830461"/>
              </w:rPr>
              <w:t>その他必要な設</w:t>
            </w:r>
            <w:r w:rsidRPr="002D62D2">
              <w:rPr>
                <w:rFonts w:ascii="ＭＳ 明朝" w:hAnsi="ＭＳ 明朝" w:cs="HG丸ｺﾞｼｯｸM-PRO" w:hint="eastAsia"/>
                <w:spacing w:val="75"/>
                <w:fitText w:val="2041" w:id="-776830461"/>
              </w:rPr>
              <w:t>備</w:t>
            </w:r>
          </w:p>
        </w:tc>
      </w:tr>
      <w:tr w:rsidR="002D62D2" w:rsidRPr="004F5290" w14:paraId="0FD65944" w14:textId="77777777" w:rsidTr="00242537">
        <w:trPr>
          <w:cantSplit/>
          <w:trHeight w:hRule="exact" w:val="510"/>
        </w:trPr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F788736" w14:textId="77777777" w:rsidR="002D62D2" w:rsidRPr="004758AF" w:rsidRDefault="002D62D2" w:rsidP="002D62D2">
            <w:pPr>
              <w:pStyle w:val="a3"/>
              <w:spacing w:before="149" w:line="228" w:lineRule="exact"/>
              <w:jc w:val="center"/>
              <w:rPr>
                <w:rFonts w:ascii="ＭＳ ゴシック" w:eastAsia="ＭＳ ゴシック" w:hAnsi="ＭＳ ゴシック" w:cs="Century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7FE1B" w14:textId="77777777" w:rsidR="002D62D2" w:rsidRPr="004758AF" w:rsidRDefault="002D62D2" w:rsidP="002904F7">
            <w:pPr>
              <w:pStyle w:val="a3"/>
              <w:spacing w:before="149" w:line="228" w:lineRule="exact"/>
              <w:jc w:val="center"/>
              <w:rPr>
                <w:rFonts w:ascii="ＭＳ ゴシック" w:eastAsia="ＭＳ ゴシック" w:hAnsi="ＭＳ ゴシック" w:cs="Century"/>
              </w:rPr>
            </w:pPr>
            <w:r w:rsidRPr="008B0DD0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80C2356" w14:textId="77777777" w:rsidR="002D62D2" w:rsidRPr="004758AF" w:rsidRDefault="002D62D2" w:rsidP="002D62D2">
            <w:pPr>
              <w:pStyle w:val="a3"/>
              <w:spacing w:before="149" w:line="228" w:lineRule="exact"/>
              <w:jc w:val="center"/>
              <w:rPr>
                <w:rFonts w:ascii="ＭＳ ゴシック" w:eastAsia="ＭＳ ゴシック" w:hAnsi="ＭＳ ゴシック" w:cs="Century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43F55" w14:textId="77777777" w:rsidR="002D62D2" w:rsidRPr="004758AF" w:rsidRDefault="002D62D2" w:rsidP="002904F7">
            <w:pPr>
              <w:pStyle w:val="a3"/>
              <w:spacing w:before="149" w:line="228" w:lineRule="exact"/>
              <w:jc w:val="center"/>
              <w:rPr>
                <w:rFonts w:ascii="ＭＳ ゴシック" w:eastAsia="ＭＳ ゴシック" w:hAnsi="ＭＳ ゴシック" w:cs="Century"/>
              </w:rPr>
            </w:pPr>
            <w:r w:rsidRPr="008B0DD0">
              <w:rPr>
                <w:rFonts w:ascii="ＭＳ 明朝" w:hAnsi="ＭＳ 明朝" w:cs="HG丸ｺﾞｼｯｸM-PRO" w:hint="eastAsia"/>
                <w:sz w:val="18"/>
                <w:szCs w:val="18"/>
              </w:rPr>
              <w:t>台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E7659" w14:textId="77777777" w:rsidR="002D62D2" w:rsidRPr="004758AF" w:rsidRDefault="002D62D2" w:rsidP="002D62D2">
            <w:pPr>
              <w:pStyle w:val="a3"/>
              <w:spacing w:before="149" w:line="228" w:lineRule="exact"/>
              <w:jc w:val="center"/>
              <w:rPr>
                <w:rFonts w:ascii="ＭＳ ゴシック" w:eastAsia="ＭＳ ゴシック" w:hAnsi="ＭＳ ゴシック" w:cs="Century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EFF56" w14:textId="77777777" w:rsidR="002D62D2" w:rsidRPr="004758AF" w:rsidRDefault="002D62D2" w:rsidP="002D62D2">
            <w:pPr>
              <w:pStyle w:val="a3"/>
              <w:spacing w:before="149" w:line="228" w:lineRule="exact"/>
              <w:jc w:val="center"/>
              <w:rPr>
                <w:rFonts w:ascii="ＭＳ ゴシック" w:eastAsia="ＭＳ ゴシック" w:hAnsi="ＭＳ ゴシック" w:cs="Century"/>
              </w:rPr>
            </w:pPr>
          </w:p>
        </w:tc>
      </w:tr>
      <w:tr w:rsidR="002D62D2" w:rsidRPr="004F5290" w14:paraId="6FB8DA4F" w14:textId="77777777" w:rsidTr="002D62D2">
        <w:trPr>
          <w:cantSplit/>
          <w:trHeight w:hRule="exact" w:val="567"/>
        </w:trPr>
        <w:tc>
          <w:tcPr>
            <w:tcW w:w="9925" w:type="dxa"/>
            <w:gridSpan w:val="30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2B4312" w14:textId="5B893AA8" w:rsidR="002D62D2" w:rsidRPr="007D1A6F" w:rsidRDefault="002D62D2" w:rsidP="002D62D2">
            <w:pPr>
              <w:pStyle w:val="a3"/>
              <w:spacing w:line="240" w:lineRule="auto"/>
              <w:rPr>
                <w:rFonts w:ascii="ＭＳ 明朝" w:hAnsi="ＭＳ 明朝"/>
              </w:rPr>
            </w:pPr>
            <w:r w:rsidRPr="004758AF">
              <w:rPr>
                <w:rFonts w:ascii="ＭＳ ゴシック" w:eastAsia="ＭＳ ゴシック" w:hAnsi="ＭＳ ゴシック" w:cs="Century"/>
              </w:rPr>
              <w:t xml:space="preserve"> </w:t>
            </w:r>
            <w:r w:rsidRPr="007D1A6F">
              <w:rPr>
                <w:rFonts w:ascii="ＭＳ 明朝" w:hAnsi="ＭＳ 明朝" w:cs="HG丸ｺﾞｼｯｸM-PRO" w:hint="eastAsia"/>
              </w:rPr>
              <w:t>1</w:t>
            </w:r>
            <w:r w:rsidR="00DC34CE">
              <w:rPr>
                <w:rFonts w:ascii="ＭＳ 明朝" w:hAnsi="ＭＳ 明朝" w:cs="HG丸ｺﾞｼｯｸM-PRO"/>
              </w:rPr>
              <w:t>4</w:t>
            </w:r>
            <w:r w:rsidRPr="007D1A6F">
              <w:rPr>
                <w:rFonts w:ascii="ＭＳ 明朝" w:hAnsi="ＭＳ 明朝" w:cs="HG丸ｺﾞｼｯｸM-PRO" w:hint="eastAsia"/>
              </w:rPr>
              <w:t xml:space="preserve">  歯  科  技  工  室</w:t>
            </w:r>
          </w:p>
        </w:tc>
      </w:tr>
      <w:tr w:rsidR="002D62D2" w:rsidRPr="004F5290" w14:paraId="0A666255" w14:textId="77777777" w:rsidTr="002D62D2">
        <w:trPr>
          <w:cantSplit/>
          <w:trHeight w:hRule="exact" w:val="510"/>
        </w:trPr>
        <w:tc>
          <w:tcPr>
            <w:tcW w:w="2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0190" w14:textId="77777777" w:rsidR="002D62D2" w:rsidRPr="004F5290" w:rsidRDefault="002D62D2" w:rsidP="002D62D2">
            <w:pPr>
              <w:pStyle w:val="a3"/>
              <w:spacing w:before="149" w:line="228" w:lineRule="exact"/>
              <w:jc w:val="center"/>
              <w:rPr>
                <w:rFonts w:ascii="ＭＳ 明朝" w:hAnsi="ＭＳ 明朝"/>
              </w:rPr>
            </w:pPr>
            <w:r w:rsidRPr="002D62D2">
              <w:rPr>
                <w:rFonts w:ascii="ＭＳ 明朝" w:hAnsi="ＭＳ 明朝" w:cs="HG丸ｺﾞｼｯｸM-PRO" w:hint="eastAsia"/>
                <w:spacing w:val="82"/>
                <w:fitText w:val="2041" w:id="-776830460"/>
              </w:rPr>
              <w:t xml:space="preserve">室  面  </w:t>
            </w:r>
            <w:r w:rsidRPr="002D62D2">
              <w:rPr>
                <w:rFonts w:ascii="ＭＳ 明朝" w:hAnsi="ＭＳ 明朝" w:cs="HG丸ｺﾞｼｯｸM-PRO" w:hint="eastAsia"/>
                <w:spacing w:val="3"/>
                <w:fitText w:val="2041" w:id="-776830460"/>
              </w:rPr>
              <w:t>積</w:t>
            </w:r>
          </w:p>
        </w:tc>
        <w:tc>
          <w:tcPr>
            <w:tcW w:w="210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F4A456" w14:textId="77777777" w:rsidR="002D62D2" w:rsidRPr="004F5290" w:rsidRDefault="002D62D2" w:rsidP="002D62D2">
            <w:pPr>
              <w:pStyle w:val="a3"/>
              <w:spacing w:before="149" w:line="228" w:lineRule="exact"/>
              <w:jc w:val="center"/>
              <w:rPr>
                <w:rFonts w:ascii="ＭＳ 明朝" w:hAnsi="ＭＳ 明朝"/>
              </w:rPr>
            </w:pPr>
            <w:r w:rsidRPr="002D62D2">
              <w:rPr>
                <w:rFonts w:ascii="ＭＳ 明朝" w:hAnsi="ＭＳ 明朝" w:cs="HG丸ｺﾞｼｯｸM-PRO" w:hint="eastAsia"/>
                <w:spacing w:val="96"/>
                <w:fitText w:val="1814" w:id="-776830459"/>
              </w:rPr>
              <w:t>防じん設</w:t>
            </w:r>
            <w:r w:rsidRPr="002D62D2">
              <w:rPr>
                <w:rFonts w:ascii="ＭＳ 明朝" w:hAnsi="ＭＳ 明朝" w:cs="HG丸ｺﾞｼｯｸM-PRO" w:hint="eastAsia"/>
                <w:spacing w:val="-2"/>
                <w:fitText w:val="1814" w:id="-776830459"/>
              </w:rPr>
              <w:t>備</w:t>
            </w:r>
          </w:p>
        </w:tc>
        <w:tc>
          <w:tcPr>
            <w:tcW w:w="27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516BD4" w14:textId="77777777" w:rsidR="002D62D2" w:rsidRPr="004F5290" w:rsidRDefault="002D62D2" w:rsidP="002D62D2">
            <w:pPr>
              <w:pStyle w:val="a3"/>
              <w:spacing w:before="149" w:line="228" w:lineRule="exact"/>
              <w:jc w:val="center"/>
              <w:rPr>
                <w:rFonts w:ascii="ＭＳ 明朝" w:hAnsi="ＭＳ 明朝"/>
              </w:rPr>
            </w:pPr>
            <w:r w:rsidRPr="002D62D2">
              <w:rPr>
                <w:rFonts w:ascii="ＭＳ 明朝" w:hAnsi="ＭＳ 明朝" w:cs="HG丸ｺﾞｼｯｸM-PRO" w:hint="eastAsia"/>
                <w:spacing w:val="238"/>
                <w:fitText w:val="2268" w:id="-776830458"/>
              </w:rPr>
              <w:t>防火設</w:t>
            </w:r>
            <w:r w:rsidRPr="002D62D2">
              <w:rPr>
                <w:rFonts w:ascii="ＭＳ 明朝" w:hAnsi="ＭＳ 明朝" w:cs="HG丸ｺﾞｼｯｸM-PRO" w:hint="eastAsia"/>
                <w:fitText w:val="2268" w:id="-776830458"/>
              </w:rPr>
              <w:t>備</w:t>
            </w:r>
          </w:p>
        </w:tc>
        <w:tc>
          <w:tcPr>
            <w:tcW w:w="21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A29622" w14:textId="77777777" w:rsidR="002D62D2" w:rsidRPr="004F5290" w:rsidRDefault="002D62D2" w:rsidP="002D62D2">
            <w:pPr>
              <w:pStyle w:val="a3"/>
              <w:spacing w:before="149" w:line="228" w:lineRule="exact"/>
              <w:jc w:val="center"/>
              <w:rPr>
                <w:rFonts w:ascii="ＭＳ 明朝" w:hAnsi="ＭＳ 明朝"/>
              </w:rPr>
            </w:pPr>
            <w:r w:rsidRPr="002D62D2">
              <w:rPr>
                <w:rFonts w:ascii="ＭＳ 明朝" w:hAnsi="ＭＳ 明朝" w:cs="HG丸ｺﾞｼｯｸM-PRO" w:hint="eastAsia"/>
                <w:spacing w:val="15"/>
                <w:fitText w:val="2041" w:id="-776830457"/>
              </w:rPr>
              <w:t>その他必要な設</w:t>
            </w:r>
            <w:r w:rsidRPr="002D62D2">
              <w:rPr>
                <w:rFonts w:ascii="ＭＳ 明朝" w:hAnsi="ＭＳ 明朝" w:cs="HG丸ｺﾞｼｯｸM-PRO" w:hint="eastAsia"/>
                <w:spacing w:val="75"/>
                <w:fitText w:val="2041" w:id="-776830457"/>
              </w:rPr>
              <w:t>備</w:t>
            </w:r>
          </w:p>
        </w:tc>
      </w:tr>
      <w:tr w:rsidR="002D62D2" w:rsidRPr="004F5290" w14:paraId="4E77B032" w14:textId="77777777" w:rsidTr="002D62D2">
        <w:trPr>
          <w:cantSplit/>
          <w:trHeight w:hRule="exact" w:val="510"/>
        </w:trPr>
        <w:tc>
          <w:tcPr>
            <w:tcW w:w="261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D71167" w14:textId="77777777" w:rsidR="002D62D2" w:rsidRPr="008B0DD0" w:rsidRDefault="002D62D2" w:rsidP="002D62D2">
            <w:pPr>
              <w:pStyle w:val="a3"/>
              <w:spacing w:before="149" w:line="228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C34A94" w14:textId="77777777" w:rsidR="002D62D2" w:rsidRPr="008B0DD0" w:rsidRDefault="002D62D2" w:rsidP="002D62D2">
            <w:pPr>
              <w:pStyle w:val="a3"/>
              <w:spacing w:before="149" w:line="228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B0DD0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2104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10BF0B" w14:textId="77777777" w:rsidR="002D62D2" w:rsidRPr="00B54551" w:rsidRDefault="002D62D2" w:rsidP="002D62D2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77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7DFA70" w14:textId="77777777" w:rsidR="002D62D2" w:rsidRPr="00B54551" w:rsidRDefault="002D62D2" w:rsidP="002D62D2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FD74D4" w14:textId="77777777" w:rsidR="002D62D2" w:rsidRPr="00B54551" w:rsidRDefault="002D62D2" w:rsidP="002D62D2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D62D2" w:rsidRPr="004F5290" w14:paraId="42A03B0C" w14:textId="77777777" w:rsidTr="002D62D2">
        <w:trPr>
          <w:cantSplit/>
          <w:trHeight w:hRule="exact" w:val="567"/>
        </w:trPr>
        <w:tc>
          <w:tcPr>
            <w:tcW w:w="9925" w:type="dxa"/>
            <w:gridSpan w:val="3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AF5D6E" w14:textId="2F76460B" w:rsidR="002D62D2" w:rsidRPr="007D1A6F" w:rsidRDefault="002D62D2" w:rsidP="002D62D2">
            <w:pPr>
              <w:pStyle w:val="a3"/>
              <w:spacing w:line="240" w:lineRule="auto"/>
              <w:ind w:firstLine="129"/>
              <w:rPr>
                <w:rFonts w:ascii="ＭＳ 明朝" w:hAnsi="ＭＳ 明朝"/>
              </w:rPr>
            </w:pPr>
            <w:r w:rsidRPr="007D1A6F">
              <w:rPr>
                <w:rFonts w:ascii="ＭＳ 明朝" w:hAnsi="ＭＳ 明朝" w:cs="HG丸ｺﾞｼｯｸM-PRO" w:hint="eastAsia"/>
              </w:rPr>
              <w:t>1</w:t>
            </w:r>
            <w:r w:rsidR="00DC34CE">
              <w:rPr>
                <w:rFonts w:ascii="ＭＳ 明朝" w:hAnsi="ＭＳ 明朝" w:cs="HG丸ｺﾞｼｯｸM-PRO"/>
              </w:rPr>
              <w:t>5</w:t>
            </w:r>
            <w:r w:rsidRPr="007D1A6F">
              <w:rPr>
                <w:rFonts w:ascii="ＭＳ 明朝" w:hAnsi="ＭＳ 明朝" w:cs="HG丸ｺﾞｼｯｸM-PRO" w:hint="eastAsia"/>
              </w:rPr>
              <w:t xml:space="preserve">　検　査　室</w:t>
            </w:r>
          </w:p>
        </w:tc>
      </w:tr>
      <w:tr w:rsidR="002D62D2" w:rsidRPr="004F5290" w14:paraId="3D258C85" w14:textId="77777777" w:rsidTr="002D62D2">
        <w:trPr>
          <w:cantSplit/>
          <w:trHeight w:hRule="exact" w:val="508"/>
        </w:trPr>
        <w:tc>
          <w:tcPr>
            <w:tcW w:w="2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1F64" w14:textId="77777777" w:rsidR="002D62D2" w:rsidRPr="004F5290" w:rsidRDefault="002D62D2" w:rsidP="002D62D2">
            <w:pPr>
              <w:pStyle w:val="a3"/>
              <w:spacing w:before="149"/>
              <w:jc w:val="center"/>
              <w:rPr>
                <w:rFonts w:ascii="ＭＳ 明朝" w:hAnsi="ＭＳ 明朝"/>
              </w:rPr>
            </w:pPr>
            <w:r w:rsidRPr="002D62D2">
              <w:rPr>
                <w:rFonts w:ascii="ＭＳ 明朝" w:hAnsi="ＭＳ 明朝" w:cs="HG丸ｺﾞｼｯｸM-PRO" w:hint="eastAsia"/>
                <w:spacing w:val="584"/>
                <w:fitText w:val="1588" w:id="-776830456"/>
              </w:rPr>
              <w:t>名</w:t>
            </w:r>
            <w:r w:rsidRPr="002D62D2">
              <w:rPr>
                <w:rFonts w:ascii="ＭＳ 明朝" w:hAnsi="ＭＳ 明朝" w:cs="HG丸ｺﾞｼｯｸM-PRO" w:hint="eastAsia"/>
                <w:fitText w:val="1588" w:id="-776830456"/>
              </w:rPr>
              <w:t>称</w:t>
            </w:r>
          </w:p>
        </w:tc>
        <w:tc>
          <w:tcPr>
            <w:tcW w:w="202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EF059C" w14:textId="77777777" w:rsidR="002D62D2" w:rsidRPr="004F5290" w:rsidRDefault="002D62D2" w:rsidP="002D62D2">
            <w:pPr>
              <w:pStyle w:val="a3"/>
              <w:spacing w:before="149"/>
              <w:jc w:val="center"/>
              <w:rPr>
                <w:rFonts w:ascii="ＭＳ 明朝" w:hAnsi="ＭＳ 明朝"/>
              </w:rPr>
            </w:pPr>
            <w:r w:rsidRPr="002D62D2">
              <w:rPr>
                <w:rFonts w:ascii="ＭＳ 明朝" w:hAnsi="ＭＳ 明朝" w:cs="HG丸ｺﾞｼｯｸM-PRO" w:hint="eastAsia"/>
                <w:spacing w:val="296"/>
                <w:fitText w:val="1814" w:id="-776830455"/>
              </w:rPr>
              <w:t>室面</w:t>
            </w:r>
            <w:r w:rsidRPr="002D62D2">
              <w:rPr>
                <w:rFonts w:ascii="ＭＳ 明朝" w:hAnsi="ＭＳ 明朝" w:cs="HG丸ｺﾞｼｯｸM-PRO" w:hint="eastAsia"/>
                <w:fitText w:val="1814" w:id="-776830455"/>
              </w:rPr>
              <w:t>積</w:t>
            </w:r>
          </w:p>
        </w:tc>
        <w:tc>
          <w:tcPr>
            <w:tcW w:w="18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B71A0D" w14:textId="77777777" w:rsidR="002D62D2" w:rsidRPr="004F5290" w:rsidRDefault="002D62D2" w:rsidP="002D62D2">
            <w:pPr>
              <w:pStyle w:val="a3"/>
              <w:spacing w:before="149"/>
              <w:jc w:val="center"/>
              <w:rPr>
                <w:rFonts w:ascii="ＭＳ 明朝" w:hAnsi="ＭＳ 明朝"/>
              </w:rPr>
            </w:pPr>
            <w:r w:rsidRPr="002D62D2">
              <w:rPr>
                <w:rFonts w:ascii="ＭＳ 明朝" w:hAnsi="ＭＳ 明朝" w:cs="HG丸ｺﾞｼｯｸM-PRO" w:hint="eastAsia"/>
                <w:spacing w:val="124"/>
                <w:fitText w:val="1588" w:id="-776830454"/>
              </w:rPr>
              <w:t>防火設</w:t>
            </w:r>
            <w:r w:rsidRPr="002D62D2">
              <w:rPr>
                <w:rFonts w:ascii="ＭＳ 明朝" w:hAnsi="ＭＳ 明朝" w:cs="HG丸ｺﾞｼｯｸM-PRO" w:hint="eastAsia"/>
                <w:spacing w:val="2"/>
                <w:fitText w:val="1588" w:id="-776830454"/>
              </w:rPr>
              <w:t>備</w:t>
            </w:r>
          </w:p>
        </w:tc>
        <w:tc>
          <w:tcPr>
            <w:tcW w:w="383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6F192D" w14:textId="77777777" w:rsidR="002D62D2" w:rsidRPr="004F5290" w:rsidRDefault="002D62D2" w:rsidP="002D62D2">
            <w:pPr>
              <w:pStyle w:val="a3"/>
              <w:spacing w:before="149"/>
              <w:jc w:val="center"/>
              <w:rPr>
                <w:rFonts w:ascii="ＭＳ 明朝" w:hAnsi="ＭＳ 明朝"/>
              </w:rPr>
            </w:pPr>
            <w:r w:rsidRPr="002D62D2">
              <w:rPr>
                <w:rFonts w:ascii="ＭＳ 明朝" w:hAnsi="ＭＳ 明朝" w:cs="HG丸ｺﾞｼｯｸM-PRO" w:hint="eastAsia"/>
                <w:spacing w:val="13"/>
                <w:fitText w:val="3402" w:id="-776830453"/>
              </w:rPr>
              <w:t xml:space="preserve">検  査  器  具  、器　械  </w:t>
            </w:r>
            <w:r w:rsidRPr="002D62D2">
              <w:rPr>
                <w:rFonts w:ascii="ＭＳ 明朝" w:hAnsi="ＭＳ 明朝" w:cs="HG丸ｺﾞｼｯｸM-PRO" w:hint="eastAsia"/>
                <w:spacing w:val="-2"/>
                <w:fitText w:val="3402" w:id="-776830453"/>
              </w:rPr>
              <w:t>等</w:t>
            </w:r>
          </w:p>
        </w:tc>
      </w:tr>
      <w:tr w:rsidR="002D62D2" w:rsidRPr="004F5290" w14:paraId="5DF895C2" w14:textId="77777777" w:rsidTr="002D62D2">
        <w:trPr>
          <w:cantSplit/>
          <w:trHeight w:hRule="exact" w:val="482"/>
        </w:trPr>
        <w:tc>
          <w:tcPr>
            <w:tcW w:w="22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947E" w14:textId="77777777" w:rsidR="002D62D2" w:rsidRPr="004F5290" w:rsidRDefault="002D62D2" w:rsidP="002D62D2">
            <w:pPr>
              <w:pStyle w:val="a3"/>
              <w:spacing w:before="149" w:line="228" w:lineRule="exact"/>
              <w:jc w:val="center"/>
              <w:rPr>
                <w:rFonts w:ascii="ＭＳ 明朝" w:hAnsi="ＭＳ 明朝"/>
              </w:rPr>
            </w:pPr>
            <w:r w:rsidRPr="002D62D2">
              <w:rPr>
                <w:rFonts w:ascii="ＭＳ 明朝" w:hAnsi="ＭＳ 明朝" w:cs="HG丸ｺﾞｼｯｸM-PRO" w:hint="eastAsia"/>
                <w:spacing w:val="67"/>
                <w:fitText w:val="1588" w:id="-776830452"/>
              </w:rPr>
              <w:t>臨床検査</w:t>
            </w:r>
            <w:r w:rsidRPr="002D62D2">
              <w:rPr>
                <w:rFonts w:ascii="ＭＳ 明朝" w:hAnsi="ＭＳ 明朝" w:cs="HG丸ｺﾞｼｯｸM-PRO" w:hint="eastAsia"/>
                <w:spacing w:val="1"/>
                <w:fitText w:val="1588" w:id="-776830452"/>
              </w:rPr>
              <w:t>室</w:t>
            </w:r>
          </w:p>
        </w:tc>
        <w:tc>
          <w:tcPr>
            <w:tcW w:w="1755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299F3D" w14:textId="77777777" w:rsidR="002D62D2" w:rsidRPr="008B0DD0" w:rsidRDefault="002D62D2" w:rsidP="002D62D2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CE8521" w14:textId="77777777" w:rsidR="002D62D2" w:rsidRPr="008B0DD0" w:rsidRDefault="002D62D2" w:rsidP="002D62D2">
            <w:pPr>
              <w:pStyle w:val="a3"/>
              <w:spacing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B0DD0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8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D63602" w14:textId="77777777" w:rsidR="002D62D2" w:rsidRPr="004F5290" w:rsidRDefault="002D62D2" w:rsidP="002D62D2">
            <w:pPr>
              <w:pStyle w:val="a3"/>
              <w:spacing w:before="149" w:line="228" w:lineRule="exact"/>
              <w:ind w:leftChars="-13" w:left="-10" w:hangingChars="8" w:hanging="17"/>
              <w:jc w:val="center"/>
              <w:rPr>
                <w:rFonts w:ascii="ＭＳ 明朝" w:hAnsi="ＭＳ 明朝"/>
              </w:rPr>
            </w:pPr>
          </w:p>
        </w:tc>
        <w:tc>
          <w:tcPr>
            <w:tcW w:w="383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E2A59F" w14:textId="77777777" w:rsidR="002D62D2" w:rsidRPr="004F5290" w:rsidRDefault="002D62D2" w:rsidP="002D62D2">
            <w:pPr>
              <w:pStyle w:val="a3"/>
              <w:spacing w:before="149" w:line="228" w:lineRule="exact"/>
              <w:ind w:leftChars="-14" w:left="-12" w:hangingChars="8" w:hanging="17"/>
              <w:jc w:val="center"/>
              <w:rPr>
                <w:rFonts w:ascii="ＭＳ 明朝" w:hAnsi="ＭＳ 明朝"/>
              </w:rPr>
            </w:pPr>
          </w:p>
        </w:tc>
      </w:tr>
      <w:tr w:rsidR="002D62D2" w:rsidRPr="004F5290" w14:paraId="3C69130F" w14:textId="77777777" w:rsidTr="002D62D2">
        <w:trPr>
          <w:cantSplit/>
          <w:trHeight w:hRule="exact" w:val="482"/>
        </w:trPr>
        <w:tc>
          <w:tcPr>
            <w:tcW w:w="22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61AE1" w14:textId="77777777" w:rsidR="002D62D2" w:rsidRPr="004F5290" w:rsidRDefault="002D62D2" w:rsidP="002D62D2">
            <w:pPr>
              <w:pStyle w:val="a3"/>
              <w:spacing w:before="149" w:line="228" w:lineRule="exact"/>
              <w:ind w:hanging="31"/>
              <w:jc w:val="center"/>
              <w:rPr>
                <w:rFonts w:ascii="ＭＳ 明朝" w:hAnsi="ＭＳ 明朝"/>
              </w:rPr>
            </w:pPr>
          </w:p>
        </w:tc>
        <w:tc>
          <w:tcPr>
            <w:tcW w:w="1755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D91F6B1" w14:textId="77777777" w:rsidR="002D62D2" w:rsidRPr="008B0DD0" w:rsidRDefault="002D62D2" w:rsidP="002D62D2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B1ACAE" w14:textId="77777777" w:rsidR="002D62D2" w:rsidRPr="008B0DD0" w:rsidRDefault="002D62D2" w:rsidP="002D62D2">
            <w:pPr>
              <w:pStyle w:val="a3"/>
              <w:spacing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B0DD0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8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3A7AE2" w14:textId="77777777" w:rsidR="002D62D2" w:rsidRPr="004F5290" w:rsidRDefault="002D62D2" w:rsidP="002D62D2">
            <w:pPr>
              <w:pStyle w:val="a3"/>
              <w:spacing w:before="149" w:line="228" w:lineRule="exact"/>
              <w:ind w:leftChars="-13" w:left="-10" w:hangingChars="8" w:hanging="17"/>
              <w:jc w:val="center"/>
              <w:rPr>
                <w:rFonts w:ascii="ＭＳ 明朝" w:hAnsi="ＭＳ 明朝"/>
              </w:rPr>
            </w:pPr>
          </w:p>
        </w:tc>
        <w:tc>
          <w:tcPr>
            <w:tcW w:w="383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890A9D" w14:textId="77777777" w:rsidR="002D62D2" w:rsidRPr="004F5290" w:rsidRDefault="002D62D2" w:rsidP="002D62D2">
            <w:pPr>
              <w:pStyle w:val="a3"/>
              <w:spacing w:before="149" w:line="228" w:lineRule="exact"/>
              <w:ind w:leftChars="-14" w:left="-12" w:hangingChars="8" w:hanging="17"/>
              <w:jc w:val="center"/>
              <w:rPr>
                <w:rFonts w:ascii="ＭＳ 明朝" w:hAnsi="ＭＳ 明朝"/>
              </w:rPr>
            </w:pPr>
          </w:p>
        </w:tc>
      </w:tr>
      <w:tr w:rsidR="002D62D2" w:rsidRPr="004F5290" w14:paraId="5BF36700" w14:textId="77777777" w:rsidTr="002D62D2">
        <w:trPr>
          <w:cantSplit/>
          <w:trHeight w:hRule="exact" w:val="567"/>
        </w:trPr>
        <w:tc>
          <w:tcPr>
            <w:tcW w:w="9925" w:type="dxa"/>
            <w:gridSpan w:val="30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0D0130" w14:textId="52B32FA2" w:rsidR="002D62D2" w:rsidRPr="00BC49FA" w:rsidRDefault="002D62D2" w:rsidP="002D62D2">
            <w:pPr>
              <w:pStyle w:val="a3"/>
              <w:spacing w:line="240" w:lineRule="auto"/>
              <w:ind w:firstLine="129"/>
              <w:rPr>
                <w:rFonts w:ascii="ＭＳ 明朝" w:hAnsi="ＭＳ 明朝" w:cs="Century"/>
              </w:rPr>
            </w:pPr>
            <w:r w:rsidRPr="00BC49FA">
              <w:rPr>
                <w:rFonts w:ascii="ＭＳ 明朝" w:hAnsi="ＭＳ 明朝" w:cs="Century" w:hint="eastAsia"/>
              </w:rPr>
              <w:t>1</w:t>
            </w:r>
            <w:r w:rsidR="00DC34CE">
              <w:rPr>
                <w:rFonts w:ascii="ＭＳ 明朝" w:hAnsi="ＭＳ 明朝" w:cs="Century"/>
              </w:rPr>
              <w:t>6</w:t>
            </w:r>
            <w:r w:rsidRPr="00BC49FA">
              <w:rPr>
                <w:rFonts w:ascii="ＭＳ 明朝" w:hAnsi="ＭＳ 明朝" w:cs="Century" w:hint="eastAsia"/>
              </w:rPr>
              <w:t xml:space="preserve">  調  剤  所</w:t>
            </w:r>
          </w:p>
        </w:tc>
      </w:tr>
      <w:tr w:rsidR="002D62D2" w:rsidRPr="004F5290" w14:paraId="5D9EFE96" w14:textId="77777777" w:rsidTr="002D62D2">
        <w:trPr>
          <w:cantSplit/>
          <w:trHeight w:hRule="exact" w:val="567"/>
        </w:trPr>
        <w:tc>
          <w:tcPr>
            <w:tcW w:w="2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35FAA" w14:textId="77777777" w:rsidR="002D62D2" w:rsidRPr="004F5290" w:rsidRDefault="002D62D2" w:rsidP="002D62D2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2D62D2">
              <w:rPr>
                <w:rFonts w:ascii="ＭＳ 明朝" w:hAnsi="ＭＳ 明朝" w:cs="HG丸ｺﾞｼｯｸM-PRO" w:hint="eastAsia"/>
                <w:spacing w:val="240"/>
                <w:fitText w:val="1588" w:id="-776830451"/>
              </w:rPr>
              <w:t>室面</w:t>
            </w:r>
            <w:r w:rsidRPr="002D62D2">
              <w:rPr>
                <w:rFonts w:ascii="ＭＳ 明朝" w:hAnsi="ＭＳ 明朝" w:cs="HG丸ｺﾞｼｯｸM-PRO" w:hint="eastAsia"/>
                <w:spacing w:val="-1"/>
                <w:fitText w:val="1588" w:id="-776830451"/>
              </w:rPr>
              <w:t>積</w:t>
            </w:r>
          </w:p>
        </w:tc>
        <w:tc>
          <w:tcPr>
            <w:tcW w:w="190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39CF7B" w14:textId="77777777" w:rsidR="002D62D2" w:rsidRPr="004F5290" w:rsidRDefault="002D62D2" w:rsidP="002D62D2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2D62D2">
              <w:rPr>
                <w:rFonts w:ascii="ＭＳ 明朝" w:hAnsi="ＭＳ 明朝" w:cs="HG丸ｺﾞｼｯｸM-PRO" w:hint="eastAsia"/>
                <w:spacing w:val="33"/>
                <w:fitText w:val="1588" w:id="-776830450"/>
              </w:rPr>
              <w:t>かぎのかか</w:t>
            </w:r>
            <w:r w:rsidRPr="002D62D2">
              <w:rPr>
                <w:rFonts w:ascii="ＭＳ 明朝" w:hAnsi="ＭＳ 明朝" w:cs="HG丸ｺﾞｼｯｸM-PRO" w:hint="eastAsia"/>
                <w:fitText w:val="1588" w:id="-776830450"/>
              </w:rPr>
              <w:t>る</w:t>
            </w:r>
          </w:p>
          <w:p w14:paraId="59D9698A" w14:textId="77777777" w:rsidR="002D62D2" w:rsidRPr="004F5290" w:rsidRDefault="002D62D2" w:rsidP="002D62D2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2D62D2">
              <w:rPr>
                <w:rFonts w:ascii="ＭＳ 明朝" w:hAnsi="ＭＳ 明朝" w:cs="HG丸ｺﾞｼｯｸM-PRO" w:hint="eastAsia"/>
                <w:spacing w:val="124"/>
                <w:fitText w:val="1588" w:id="-776830449"/>
              </w:rPr>
              <w:t>貯蔵設</w:t>
            </w:r>
            <w:r w:rsidRPr="002D62D2">
              <w:rPr>
                <w:rFonts w:ascii="ＭＳ 明朝" w:hAnsi="ＭＳ 明朝" w:cs="HG丸ｺﾞｼｯｸM-PRO" w:hint="eastAsia"/>
                <w:spacing w:val="2"/>
                <w:fitText w:val="1588" w:id="-776830449"/>
              </w:rPr>
              <w:t>備</w:t>
            </w:r>
          </w:p>
        </w:tc>
        <w:tc>
          <w:tcPr>
            <w:tcW w:w="19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B2B465" w14:textId="77777777" w:rsidR="002D62D2" w:rsidRPr="004F5290" w:rsidRDefault="002D62D2" w:rsidP="002D62D2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2D62D2">
              <w:rPr>
                <w:rFonts w:ascii="ＭＳ 明朝" w:hAnsi="ＭＳ 明朝" w:cs="HG丸ｺﾞｼｯｸM-PRO" w:hint="eastAsia"/>
                <w:spacing w:val="124"/>
                <w:fitText w:val="1588" w:id="-776830448"/>
              </w:rPr>
              <w:t>冷暗所</w:t>
            </w:r>
            <w:r w:rsidRPr="002D62D2">
              <w:rPr>
                <w:rFonts w:ascii="ＭＳ 明朝" w:hAnsi="ＭＳ 明朝" w:cs="HG丸ｺﾞｼｯｸM-PRO" w:hint="eastAsia"/>
                <w:spacing w:val="2"/>
                <w:fitText w:val="1588" w:id="-776830448"/>
              </w:rPr>
              <w:t>の</w:t>
            </w:r>
          </w:p>
          <w:p w14:paraId="56BF3153" w14:textId="77777777" w:rsidR="002D62D2" w:rsidRPr="004F5290" w:rsidRDefault="002D62D2" w:rsidP="002D62D2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2D62D2">
              <w:rPr>
                <w:rFonts w:ascii="ＭＳ 明朝" w:hAnsi="ＭＳ 明朝" w:cs="HG丸ｺﾞｼｯｸM-PRO" w:hint="eastAsia"/>
                <w:spacing w:val="75"/>
                <w:fitText w:val="1588" w:id="-776830464"/>
              </w:rPr>
              <w:t xml:space="preserve">有    </w:t>
            </w:r>
            <w:r w:rsidRPr="002D62D2">
              <w:rPr>
                <w:rFonts w:ascii="ＭＳ 明朝" w:hAnsi="ＭＳ 明朝" w:cs="HG丸ｺﾞｼｯｸM-PRO" w:hint="eastAsia"/>
                <w:spacing w:val="-1"/>
                <w:fitText w:val="1588" w:id="-776830464"/>
              </w:rPr>
              <w:t>無</w:t>
            </w:r>
          </w:p>
        </w:tc>
        <w:tc>
          <w:tcPr>
            <w:tcW w:w="1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D4248D" w14:textId="77777777" w:rsidR="002D62D2" w:rsidRPr="004F5290" w:rsidRDefault="002D62D2" w:rsidP="002D62D2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2D62D2">
              <w:rPr>
                <w:rFonts w:ascii="ＭＳ 明朝" w:hAnsi="ＭＳ 明朝" w:cs="HG丸ｺﾞｼｯｸM-PRO" w:hint="eastAsia"/>
                <w:spacing w:val="10"/>
                <w:fitText w:val="1588" w:id="-776830463"/>
              </w:rPr>
              <w:t>備付けてんび</w:t>
            </w:r>
            <w:r w:rsidRPr="002D62D2">
              <w:rPr>
                <w:rFonts w:ascii="ＭＳ 明朝" w:hAnsi="ＭＳ 明朝" w:cs="HG丸ｺﾞｼｯｸM-PRO" w:hint="eastAsia"/>
                <w:spacing w:val="-1"/>
                <w:fitText w:val="1588" w:id="-776830463"/>
              </w:rPr>
              <w:t>ん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8B288A" w14:textId="77777777" w:rsidR="002D62D2" w:rsidRPr="004F5290" w:rsidRDefault="002D62D2" w:rsidP="002D62D2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2D62D2">
              <w:rPr>
                <w:rFonts w:ascii="ＭＳ 明朝" w:hAnsi="ＭＳ 明朝" w:cs="HG丸ｺﾞｼｯｸM-PRO" w:hint="eastAsia"/>
                <w:spacing w:val="584"/>
                <w:fitText w:val="1588" w:id="-776830462"/>
              </w:rPr>
              <w:t>備</w:t>
            </w:r>
            <w:r w:rsidRPr="002D62D2">
              <w:rPr>
                <w:rFonts w:ascii="ＭＳ 明朝" w:hAnsi="ＭＳ 明朝" w:cs="HG丸ｺﾞｼｯｸM-PRO" w:hint="eastAsia"/>
                <w:fitText w:val="1588" w:id="-776830462"/>
              </w:rPr>
              <w:t>考</w:t>
            </w:r>
          </w:p>
        </w:tc>
      </w:tr>
      <w:tr w:rsidR="002D62D2" w:rsidRPr="004F5290" w14:paraId="7286AB09" w14:textId="77777777" w:rsidTr="002D62D2">
        <w:trPr>
          <w:cantSplit/>
          <w:trHeight w:hRule="exact" w:val="964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99B322" w14:textId="77777777" w:rsidR="002D62D2" w:rsidRPr="008B0DD0" w:rsidRDefault="002D62D2" w:rsidP="002D62D2">
            <w:pPr>
              <w:pStyle w:val="a3"/>
              <w:spacing w:before="149" w:line="228" w:lineRule="exact"/>
              <w:ind w:right="-3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79F5BF" w14:textId="77777777" w:rsidR="002D62D2" w:rsidRPr="008B0DD0" w:rsidRDefault="002D62D2" w:rsidP="002D62D2">
            <w:pPr>
              <w:pStyle w:val="a3"/>
              <w:spacing w:before="149" w:line="228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B0DD0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908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D5646C" w14:textId="77777777" w:rsidR="002D62D2" w:rsidRPr="004F5290" w:rsidRDefault="002D62D2" w:rsidP="002D62D2">
            <w:pPr>
              <w:pStyle w:val="a3"/>
              <w:spacing w:before="143"/>
              <w:jc w:val="center"/>
              <w:rPr>
                <w:rFonts w:ascii="ＭＳ 明朝" w:hAnsi="ＭＳ 明朝"/>
              </w:rPr>
            </w:pPr>
          </w:p>
        </w:tc>
        <w:tc>
          <w:tcPr>
            <w:tcW w:w="19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7A5A60" w14:textId="77777777" w:rsidR="002D62D2" w:rsidRPr="004F5290" w:rsidRDefault="002D62D2" w:rsidP="002D62D2">
            <w:pPr>
              <w:pStyle w:val="a3"/>
              <w:spacing w:before="143"/>
              <w:jc w:val="center"/>
              <w:rPr>
                <w:rFonts w:ascii="ＭＳ 明朝" w:hAnsi="ＭＳ 明朝"/>
              </w:rPr>
            </w:pPr>
          </w:p>
        </w:tc>
        <w:tc>
          <w:tcPr>
            <w:tcW w:w="19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E9F83B" w14:textId="77777777" w:rsidR="002D62D2" w:rsidRPr="004F5290" w:rsidRDefault="002D62D2" w:rsidP="002D62D2">
            <w:pPr>
              <w:pStyle w:val="a3"/>
              <w:spacing w:line="240" w:lineRule="auto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10㎎</w:t>
            </w:r>
            <w:r>
              <w:rPr>
                <w:rFonts w:ascii="ＭＳ 明朝" w:hAnsi="ＭＳ 明朝" w:cs="HG丸ｺﾞｼｯｸM-PRO" w:hint="eastAsia"/>
              </w:rPr>
              <w:t xml:space="preserve">　　</w:t>
            </w:r>
            <w:r w:rsidRPr="004F5290">
              <w:rPr>
                <w:rFonts w:ascii="ＭＳ 明朝" w:hAnsi="ＭＳ 明朝" w:cs="HG丸ｺﾞｼｯｸM-PRO" w:hint="eastAsia"/>
              </w:rPr>
              <w:t>台</w:t>
            </w:r>
          </w:p>
          <w:p w14:paraId="3AE4C3BB" w14:textId="77777777" w:rsidR="002D62D2" w:rsidRPr="004F5290" w:rsidRDefault="002D62D2" w:rsidP="002D62D2">
            <w:pPr>
              <w:pStyle w:val="a3"/>
              <w:spacing w:line="240" w:lineRule="auto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感量</w:t>
            </w:r>
            <w:r>
              <w:rPr>
                <w:rFonts w:ascii="ＭＳ 明朝" w:hAnsi="ＭＳ 明朝" w:cs="HG丸ｺﾞｼｯｸM-PRO" w:hint="eastAsia"/>
              </w:rPr>
              <w:t xml:space="preserve"> </w:t>
            </w:r>
            <w:r w:rsidRPr="004F5290">
              <w:rPr>
                <w:rFonts w:ascii="ＭＳ 明朝" w:hAnsi="ＭＳ 明朝" w:cs="HG丸ｺﾞｼｯｸM-PRO" w:hint="eastAsia"/>
              </w:rPr>
              <w:t>500㎎</w:t>
            </w:r>
            <w:r>
              <w:rPr>
                <w:rFonts w:ascii="ＭＳ 明朝" w:hAnsi="ＭＳ 明朝" w:cs="HG丸ｺﾞｼｯｸM-PRO" w:hint="eastAsia"/>
              </w:rPr>
              <w:t xml:space="preserve">　　</w:t>
            </w:r>
            <w:r w:rsidRPr="004F5290">
              <w:rPr>
                <w:rFonts w:ascii="ＭＳ 明朝" w:hAnsi="ＭＳ 明朝" w:cs="HG丸ｺﾞｼｯｸM-PRO" w:hint="eastAsia"/>
              </w:rPr>
              <w:t>台</w:t>
            </w:r>
          </w:p>
          <w:p w14:paraId="75359DAB" w14:textId="77777777" w:rsidR="002D62D2" w:rsidRPr="004F5290" w:rsidRDefault="002D62D2" w:rsidP="002D62D2">
            <w:pPr>
              <w:pStyle w:val="a3"/>
              <w:spacing w:line="240" w:lineRule="auto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㎎</w:t>
            </w:r>
            <w:r>
              <w:rPr>
                <w:rFonts w:ascii="ＭＳ 明朝" w:hAnsi="ＭＳ 明朝" w:cs="HG丸ｺﾞｼｯｸM-PRO" w:hint="eastAsia"/>
              </w:rPr>
              <w:t xml:space="preserve">　　</w:t>
            </w:r>
            <w:r w:rsidRPr="004F5290">
              <w:rPr>
                <w:rFonts w:ascii="ＭＳ 明朝" w:hAnsi="ＭＳ 明朝" w:cs="HG丸ｺﾞｼｯｸM-PRO" w:hint="eastAsia"/>
              </w:rPr>
              <w:t>台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EEA6ED" w14:textId="77777777" w:rsidR="002D62D2" w:rsidRPr="003E2B13" w:rsidRDefault="002D62D2" w:rsidP="002D62D2">
            <w:pPr>
              <w:pStyle w:val="a3"/>
              <w:spacing w:before="143"/>
              <w:ind w:firstLine="210"/>
              <w:rPr>
                <w:rFonts w:ascii="ＭＳ 明朝" w:hAnsi="ＭＳ 明朝"/>
              </w:rPr>
            </w:pPr>
          </w:p>
        </w:tc>
      </w:tr>
      <w:tr w:rsidR="002D62D2" w:rsidRPr="004F5290" w14:paraId="7B44C5C5" w14:textId="77777777" w:rsidTr="002D62D2">
        <w:trPr>
          <w:cantSplit/>
          <w:trHeight w:hRule="exact" w:val="567"/>
        </w:trPr>
        <w:tc>
          <w:tcPr>
            <w:tcW w:w="9925" w:type="dxa"/>
            <w:gridSpan w:val="3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5C696A" w14:textId="1781D25B" w:rsidR="002D62D2" w:rsidRPr="00BC49FA" w:rsidRDefault="002D62D2" w:rsidP="002D62D2">
            <w:pPr>
              <w:pStyle w:val="a3"/>
              <w:spacing w:line="240" w:lineRule="auto"/>
              <w:rPr>
                <w:rFonts w:ascii="ＭＳ 明朝" w:hAnsi="ＭＳ 明朝"/>
              </w:rPr>
            </w:pPr>
            <w:r w:rsidRPr="004758AF">
              <w:rPr>
                <w:rFonts w:ascii="ＭＳ ゴシック" w:eastAsia="ＭＳ ゴシック" w:hAnsi="ＭＳ ゴシック" w:cs="Century"/>
              </w:rPr>
              <w:t xml:space="preserve"> </w:t>
            </w:r>
            <w:r w:rsidR="00DC34CE">
              <w:rPr>
                <w:rFonts w:ascii="ＭＳ 明朝" w:hAnsi="ＭＳ 明朝" w:cs="HG丸ｺﾞｼｯｸM-PRO"/>
              </w:rPr>
              <w:t>17</w:t>
            </w:r>
            <w:r w:rsidRPr="00BC49FA">
              <w:rPr>
                <w:rFonts w:ascii="ＭＳ 明朝" w:hAnsi="ＭＳ 明朝" w:cs="HG丸ｺﾞｼｯｸM-PRO" w:hint="eastAsia"/>
              </w:rPr>
              <w:t xml:space="preserve">  手術室及び準備室</w:t>
            </w:r>
          </w:p>
        </w:tc>
      </w:tr>
      <w:tr w:rsidR="002D62D2" w:rsidRPr="004F5290" w14:paraId="7F325358" w14:textId="77777777" w:rsidTr="002D62D2">
        <w:trPr>
          <w:cantSplit/>
          <w:trHeight w:hRule="exact" w:val="567"/>
        </w:trPr>
        <w:tc>
          <w:tcPr>
            <w:tcW w:w="19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641499" w14:textId="77777777" w:rsidR="002D62D2" w:rsidRPr="004F5290" w:rsidRDefault="002D62D2" w:rsidP="002D62D2">
            <w:pPr>
              <w:pStyle w:val="a3"/>
              <w:spacing w:line="248" w:lineRule="exact"/>
              <w:jc w:val="center"/>
              <w:rPr>
                <w:rFonts w:ascii="ＭＳ 明朝" w:hAnsi="ＭＳ 明朝"/>
              </w:rPr>
            </w:pPr>
            <w:r w:rsidRPr="002D62D2">
              <w:rPr>
                <w:rFonts w:ascii="ＭＳ 明朝" w:hAnsi="ＭＳ 明朝" w:cs="HG丸ｺﾞｼｯｸM-PRO" w:hint="eastAsia"/>
                <w:spacing w:val="30"/>
                <w:fitText w:val="1474" w:id="-776830461"/>
              </w:rPr>
              <w:t xml:space="preserve">区　　  </w:t>
            </w:r>
            <w:r w:rsidRPr="002D62D2">
              <w:rPr>
                <w:rFonts w:ascii="ＭＳ 明朝" w:hAnsi="ＭＳ 明朝" w:cs="HG丸ｺﾞｼｯｸM-PRO" w:hint="eastAsia"/>
                <w:spacing w:val="60"/>
                <w:fitText w:val="1474" w:id="-776830461"/>
              </w:rPr>
              <w:t>分</w:t>
            </w:r>
          </w:p>
        </w:tc>
        <w:tc>
          <w:tcPr>
            <w:tcW w:w="1089" w:type="dxa"/>
            <w:gridSpan w:val="8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276F923" w14:textId="77777777" w:rsidR="002D62D2" w:rsidRPr="004F5290" w:rsidRDefault="002D62D2" w:rsidP="002D62D2">
            <w:pPr>
              <w:pStyle w:val="a3"/>
              <w:spacing w:line="248" w:lineRule="exact"/>
              <w:jc w:val="center"/>
              <w:rPr>
                <w:rFonts w:ascii="ＭＳ 明朝" w:hAnsi="ＭＳ 明朝"/>
              </w:rPr>
            </w:pPr>
            <w:r w:rsidRPr="002D62D2">
              <w:rPr>
                <w:rFonts w:ascii="ＭＳ 明朝" w:hAnsi="ＭＳ 明朝" w:cs="HG丸ｺﾞｼｯｸM-PRO" w:hint="eastAsia"/>
                <w:spacing w:val="60"/>
                <w:fitText w:val="920" w:id="-776830460"/>
              </w:rPr>
              <w:t xml:space="preserve">面　</w:t>
            </w:r>
            <w:r w:rsidRPr="002D62D2">
              <w:rPr>
                <w:rFonts w:ascii="ＭＳ 明朝" w:hAnsi="ＭＳ 明朝" w:cs="HG丸ｺﾞｼｯｸM-PRO" w:hint="eastAsia"/>
                <w:spacing w:val="22"/>
                <w:fitText w:val="920" w:id="-776830460"/>
              </w:rPr>
              <w:t>積</w:t>
            </w:r>
          </w:p>
        </w:tc>
        <w:tc>
          <w:tcPr>
            <w:tcW w:w="6868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409F76" w14:textId="77777777" w:rsidR="002D62D2" w:rsidRPr="004F5290" w:rsidRDefault="002D62D2" w:rsidP="002D62D2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2D62D2">
              <w:rPr>
                <w:rFonts w:ascii="ＭＳ 明朝" w:hAnsi="ＭＳ 明朝" w:cs="HG丸ｺﾞｼｯｸM-PRO" w:hint="eastAsia"/>
                <w:spacing w:val="138"/>
                <w:fitText w:val="6237" w:id="-776830459"/>
              </w:rPr>
              <w:t xml:space="preserve">構    造    設    </w:t>
            </w:r>
            <w:r w:rsidRPr="002D62D2">
              <w:rPr>
                <w:rFonts w:ascii="ＭＳ 明朝" w:hAnsi="ＭＳ 明朝" w:cs="HG丸ｺﾞｼｯｸM-PRO" w:hint="eastAsia"/>
                <w:spacing w:val="-1"/>
                <w:fitText w:val="6237" w:id="-776830459"/>
              </w:rPr>
              <w:t>備</w:t>
            </w:r>
          </w:p>
        </w:tc>
      </w:tr>
      <w:tr w:rsidR="002D62D2" w:rsidRPr="004F5290" w14:paraId="3B0E9DB4" w14:textId="77777777" w:rsidTr="002D62D2">
        <w:trPr>
          <w:cantSplit/>
          <w:trHeight w:hRule="exact" w:val="567"/>
        </w:trPr>
        <w:tc>
          <w:tcPr>
            <w:tcW w:w="19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633C" w14:textId="77777777" w:rsidR="002D62D2" w:rsidRPr="004F5290" w:rsidRDefault="002D62D2" w:rsidP="002D62D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089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4FCFD6" w14:textId="77777777" w:rsidR="002D62D2" w:rsidRPr="004F5290" w:rsidRDefault="002D62D2" w:rsidP="002D62D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512D1" w14:textId="77777777" w:rsidR="002D62D2" w:rsidRPr="004F5290" w:rsidRDefault="002D62D2" w:rsidP="002D62D2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手術台</w:t>
            </w: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0FC01B" w14:textId="77777777" w:rsidR="002D62D2" w:rsidRPr="004F5290" w:rsidRDefault="002D62D2" w:rsidP="002D62D2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AB630F">
              <w:rPr>
                <w:rFonts w:ascii="ＭＳ 明朝" w:hAnsi="ＭＳ 明朝" w:cs="HG丸ｺﾞｼｯｸM-PRO" w:hint="eastAsia"/>
              </w:rPr>
              <w:t>床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49A007" w14:textId="77777777" w:rsidR="002D62D2" w:rsidRPr="004F5290" w:rsidRDefault="002D62D2" w:rsidP="002D62D2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AB630F">
              <w:rPr>
                <w:rFonts w:ascii="ＭＳ 明朝" w:hAnsi="ＭＳ 明朝" w:cs="HG丸ｺﾞｼｯｸM-PRO" w:hint="eastAsia"/>
              </w:rPr>
              <w:t>壁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8D0CAE" w14:textId="77777777" w:rsidR="002D62D2" w:rsidRPr="004F5290" w:rsidRDefault="002D62D2" w:rsidP="002D62D2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2D62D2">
              <w:rPr>
                <w:rFonts w:ascii="ＭＳ 明朝" w:hAnsi="ＭＳ 明朝" w:cs="HG丸ｺﾞｼｯｸM-PRO" w:hint="eastAsia"/>
                <w:spacing w:val="120"/>
                <w:fitText w:val="680" w:id="-776830458"/>
              </w:rPr>
              <w:t>天</w:t>
            </w:r>
            <w:r w:rsidRPr="002D62D2">
              <w:rPr>
                <w:rFonts w:ascii="ＭＳ 明朝" w:hAnsi="ＭＳ 明朝" w:cs="HG丸ｺﾞｼｯｸM-PRO" w:hint="eastAsia"/>
                <w:spacing w:val="7"/>
                <w:fitText w:val="680" w:id="-776830458"/>
              </w:rPr>
              <w:t>井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2C246A" w14:textId="77777777" w:rsidR="002D62D2" w:rsidRPr="004F5290" w:rsidRDefault="002D62D2" w:rsidP="002D62D2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2D62D2">
              <w:rPr>
                <w:rFonts w:ascii="ＭＳ 明朝" w:hAnsi="ＭＳ 明朝" w:cs="HG丸ｺﾞｼｯｸM-PRO" w:hint="eastAsia"/>
                <w:spacing w:val="120"/>
                <w:fitText w:val="680" w:id="-776830457"/>
              </w:rPr>
              <w:t>照</w:t>
            </w:r>
            <w:r w:rsidRPr="002D62D2">
              <w:rPr>
                <w:rFonts w:ascii="ＭＳ 明朝" w:hAnsi="ＭＳ 明朝" w:cs="HG丸ｺﾞｼｯｸM-PRO" w:hint="eastAsia"/>
                <w:spacing w:val="7"/>
                <w:fitText w:val="680" w:id="-776830457"/>
              </w:rPr>
              <w:t>明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7DA8A2" w14:textId="77777777" w:rsidR="002D62D2" w:rsidRPr="004F5290" w:rsidRDefault="002D62D2" w:rsidP="002D62D2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2D62D2">
              <w:rPr>
                <w:rFonts w:ascii="ＭＳ 明朝" w:hAnsi="ＭＳ 明朝" w:cs="HG丸ｺﾞｼｯｸM-PRO" w:hint="eastAsia"/>
                <w:spacing w:val="120"/>
                <w:fitText w:val="680" w:id="-776830456"/>
              </w:rPr>
              <w:t>暖</w:t>
            </w:r>
            <w:r w:rsidRPr="002D62D2">
              <w:rPr>
                <w:rFonts w:ascii="ＭＳ 明朝" w:hAnsi="ＭＳ 明朝" w:cs="HG丸ｺﾞｼｯｸM-PRO" w:hint="eastAsia"/>
                <w:spacing w:val="7"/>
                <w:fitText w:val="680" w:id="-776830456"/>
              </w:rPr>
              <w:t>房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BB3C8C" w14:textId="77777777" w:rsidR="002D62D2" w:rsidRPr="002F7A0C" w:rsidRDefault="002D62D2" w:rsidP="002D62D2">
            <w:pPr>
              <w:pStyle w:val="a3"/>
              <w:spacing w:line="240" w:lineRule="auto"/>
              <w:jc w:val="center"/>
              <w:rPr>
                <w:rFonts w:ascii="ＭＳ 明朝" w:hAnsi="ＭＳ 明朝" w:cs="HG丸ｺﾞｼｯｸM-PRO"/>
              </w:rPr>
            </w:pPr>
            <w:r w:rsidRPr="002D62D2">
              <w:rPr>
                <w:rFonts w:ascii="ＭＳ 明朝" w:hAnsi="ＭＳ 明朝" w:cs="HG丸ｺﾞｼｯｸM-PRO" w:hint="eastAsia"/>
                <w:spacing w:val="10"/>
                <w:fitText w:val="1361" w:id="-776830455"/>
              </w:rPr>
              <w:t>簡単な手洗</w:t>
            </w:r>
            <w:r w:rsidRPr="002D62D2">
              <w:rPr>
                <w:rFonts w:ascii="ＭＳ 明朝" w:hAnsi="ＭＳ 明朝" w:cs="HG丸ｺﾞｼｯｸM-PRO" w:hint="eastAsia"/>
                <w:fitText w:val="1361" w:id="-776830455"/>
              </w:rPr>
              <w:t>い</w:t>
            </w:r>
            <w:r w:rsidRPr="002D62D2">
              <w:rPr>
                <w:rFonts w:ascii="ＭＳ 明朝" w:hAnsi="ＭＳ 明朝" w:cs="HG丸ｺﾞｼｯｸM-PRO" w:hint="eastAsia"/>
                <w:spacing w:val="471"/>
                <w:fitText w:val="1361" w:id="-776830454"/>
              </w:rPr>
              <w:t>設</w:t>
            </w:r>
            <w:r w:rsidRPr="002D62D2">
              <w:rPr>
                <w:rFonts w:ascii="ＭＳ 明朝" w:hAnsi="ＭＳ 明朝" w:cs="HG丸ｺﾞｼｯｸM-PRO" w:hint="eastAsia"/>
                <w:fitText w:val="1361" w:id="-776830454"/>
              </w:rPr>
              <w:t>備</w:t>
            </w:r>
          </w:p>
        </w:tc>
      </w:tr>
      <w:tr w:rsidR="002D62D2" w:rsidRPr="004F5290" w14:paraId="12C9965A" w14:textId="77777777" w:rsidTr="002D62D2">
        <w:trPr>
          <w:cantSplit/>
          <w:trHeight w:hRule="exact" w:val="567"/>
        </w:trPr>
        <w:tc>
          <w:tcPr>
            <w:tcW w:w="1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4C9DF" w14:textId="77777777" w:rsidR="002D62D2" w:rsidRPr="004F5290" w:rsidRDefault="002D62D2" w:rsidP="002D62D2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2D62D2">
              <w:rPr>
                <w:rFonts w:ascii="ＭＳ 明朝" w:hAnsi="ＭＳ 明朝" w:cs="HG丸ｺﾞｼｯｸM-PRO" w:hint="eastAsia"/>
                <w:spacing w:val="30"/>
                <w:fitText w:val="1474" w:id="-776830453"/>
              </w:rPr>
              <w:t>手  術  室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A8154CB" w14:textId="77777777" w:rsidR="002D62D2" w:rsidRPr="00853025" w:rsidRDefault="002D62D2" w:rsidP="002D62D2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E9EAEFC" w14:textId="77777777" w:rsidR="002D62D2" w:rsidRPr="00853025" w:rsidRDefault="002D62D2" w:rsidP="002D62D2">
            <w:pPr>
              <w:pStyle w:val="a3"/>
              <w:spacing w:line="24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53025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ABDF13" w14:textId="77777777" w:rsidR="002D62D2" w:rsidRPr="00853025" w:rsidRDefault="002D62D2" w:rsidP="002D62D2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99BA77" w14:textId="77777777" w:rsidR="002D62D2" w:rsidRPr="00853025" w:rsidRDefault="002D62D2" w:rsidP="002D62D2">
            <w:pPr>
              <w:pStyle w:val="a3"/>
              <w:spacing w:line="240" w:lineRule="auto"/>
              <w:ind w:left="3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53025">
              <w:rPr>
                <w:rFonts w:ascii="ＭＳ 明朝" w:hAnsi="ＭＳ 明朝" w:cs="HG丸ｺﾞｼｯｸM-PRO" w:hint="eastAsia"/>
                <w:sz w:val="18"/>
                <w:szCs w:val="18"/>
              </w:rPr>
              <w:t>台</w:t>
            </w:r>
          </w:p>
        </w:tc>
        <w:tc>
          <w:tcPr>
            <w:tcW w:w="84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93238C" w14:textId="77777777" w:rsidR="002D62D2" w:rsidRPr="004F5290" w:rsidRDefault="002D62D2" w:rsidP="002D62D2">
            <w:pPr>
              <w:pStyle w:val="a3"/>
              <w:spacing w:before="143" w:line="248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C79429" w14:textId="77777777" w:rsidR="002D62D2" w:rsidRPr="004F5290" w:rsidRDefault="002D62D2" w:rsidP="002D62D2">
            <w:pPr>
              <w:pStyle w:val="a3"/>
              <w:spacing w:before="143" w:line="248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8BF516" w14:textId="77777777" w:rsidR="002D62D2" w:rsidRPr="004F5290" w:rsidRDefault="002D62D2" w:rsidP="002D62D2">
            <w:pPr>
              <w:pStyle w:val="a3"/>
              <w:spacing w:before="143" w:line="248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462123" w14:textId="77777777" w:rsidR="002D62D2" w:rsidRPr="004F5290" w:rsidRDefault="002D62D2" w:rsidP="002D62D2">
            <w:pPr>
              <w:pStyle w:val="a3"/>
              <w:spacing w:before="143" w:line="248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7214E1" w14:textId="77777777" w:rsidR="002D62D2" w:rsidRPr="004F5290" w:rsidRDefault="002D62D2" w:rsidP="002D62D2">
            <w:pPr>
              <w:pStyle w:val="a3"/>
              <w:spacing w:before="143" w:line="248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97DB6C" w14:textId="77777777" w:rsidR="002D62D2" w:rsidRPr="004F5290" w:rsidRDefault="002D62D2" w:rsidP="002D62D2">
            <w:pPr>
              <w:pStyle w:val="a3"/>
              <w:spacing w:before="143" w:line="248" w:lineRule="exact"/>
              <w:ind w:firstLine="210"/>
              <w:rPr>
                <w:rFonts w:ascii="ＭＳ 明朝" w:hAnsi="ＭＳ 明朝"/>
              </w:rPr>
            </w:pPr>
          </w:p>
        </w:tc>
      </w:tr>
      <w:tr w:rsidR="002D62D2" w:rsidRPr="004F5290" w14:paraId="74827B52" w14:textId="77777777" w:rsidTr="002D62D2">
        <w:trPr>
          <w:cantSplit/>
          <w:trHeight w:hRule="exact" w:val="567"/>
        </w:trPr>
        <w:tc>
          <w:tcPr>
            <w:tcW w:w="1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9C58C" w14:textId="77777777" w:rsidR="002D62D2" w:rsidRPr="004F5290" w:rsidRDefault="002D62D2" w:rsidP="002D62D2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2D62D2">
              <w:rPr>
                <w:rFonts w:ascii="ＭＳ 明朝" w:hAnsi="ＭＳ 明朝" w:cs="HG丸ｺﾞｼｯｸM-PRO" w:hint="eastAsia"/>
                <w:spacing w:val="30"/>
                <w:fitText w:val="1474" w:id="-776830452"/>
              </w:rPr>
              <w:t>準  備  室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83C774E" w14:textId="77777777" w:rsidR="002D62D2" w:rsidRPr="002F7A0C" w:rsidRDefault="002D62D2" w:rsidP="002D62D2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2B9D74F" w14:textId="77777777" w:rsidR="002D62D2" w:rsidRPr="002F7A0C" w:rsidRDefault="002D62D2" w:rsidP="002D62D2">
            <w:pPr>
              <w:pStyle w:val="a3"/>
              <w:spacing w:line="240" w:lineRule="auto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53025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4E85C1B9" w14:textId="77777777" w:rsidR="002D62D2" w:rsidRPr="004F5290" w:rsidRDefault="002D62D2" w:rsidP="002D62D2">
            <w:pPr>
              <w:pStyle w:val="a3"/>
              <w:spacing w:before="143" w:line="248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84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65AFBE" w14:textId="77777777" w:rsidR="002D62D2" w:rsidRPr="004F5290" w:rsidRDefault="002D62D2" w:rsidP="002D62D2">
            <w:pPr>
              <w:pStyle w:val="a3"/>
              <w:spacing w:before="143" w:line="248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140E8C" w14:textId="77777777" w:rsidR="002D62D2" w:rsidRPr="004F5290" w:rsidRDefault="002D62D2" w:rsidP="002D62D2">
            <w:pPr>
              <w:pStyle w:val="a3"/>
              <w:spacing w:before="143" w:line="248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7EFAE1" w14:textId="77777777" w:rsidR="002D62D2" w:rsidRPr="004F5290" w:rsidRDefault="002D62D2" w:rsidP="002D62D2">
            <w:pPr>
              <w:pStyle w:val="a3"/>
              <w:spacing w:before="143" w:line="248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6B8AC4" w14:textId="77777777" w:rsidR="002D62D2" w:rsidRPr="004F5290" w:rsidRDefault="002D62D2" w:rsidP="002D62D2">
            <w:pPr>
              <w:pStyle w:val="a3"/>
              <w:spacing w:before="143" w:line="248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B752F4" w14:textId="77777777" w:rsidR="002D62D2" w:rsidRPr="004F5290" w:rsidRDefault="002D62D2" w:rsidP="002D62D2">
            <w:pPr>
              <w:pStyle w:val="a3"/>
              <w:spacing w:before="143" w:line="248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F614A2" w14:textId="77777777" w:rsidR="002D62D2" w:rsidRPr="004F5290" w:rsidRDefault="002D62D2" w:rsidP="002D62D2">
            <w:pPr>
              <w:pStyle w:val="a3"/>
              <w:spacing w:before="143" w:line="248" w:lineRule="exact"/>
              <w:ind w:firstLine="210"/>
              <w:rPr>
                <w:rFonts w:ascii="ＭＳ 明朝" w:hAnsi="ＭＳ 明朝"/>
              </w:rPr>
            </w:pPr>
          </w:p>
        </w:tc>
      </w:tr>
      <w:tr w:rsidR="002D62D2" w:rsidRPr="004F5290" w14:paraId="67C0F498" w14:textId="77777777" w:rsidTr="002D62D2">
        <w:trPr>
          <w:cantSplit/>
          <w:trHeight w:hRule="exact" w:val="567"/>
        </w:trPr>
        <w:tc>
          <w:tcPr>
            <w:tcW w:w="1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DBEB" w14:textId="77777777" w:rsidR="002D62D2" w:rsidRPr="004F5290" w:rsidRDefault="002D62D2" w:rsidP="002D62D2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2D62D2">
              <w:rPr>
                <w:rFonts w:ascii="ＭＳ 明朝" w:hAnsi="ＭＳ 明朝" w:cs="HG丸ｺﾞｼｯｸM-PRO" w:hint="eastAsia"/>
                <w:spacing w:val="15"/>
                <w:fitText w:val="1474" w:id="-776830451"/>
              </w:rPr>
              <w:t>その他の施</w:t>
            </w:r>
            <w:r w:rsidRPr="002D62D2">
              <w:rPr>
                <w:rFonts w:ascii="ＭＳ 明朝" w:hAnsi="ＭＳ 明朝" w:cs="HG丸ｺﾞｼｯｸM-PRO" w:hint="eastAsia"/>
                <w:spacing w:val="30"/>
                <w:fitText w:val="1474" w:id="-776830451"/>
              </w:rPr>
              <w:t>設</w:t>
            </w:r>
          </w:p>
        </w:tc>
        <w:tc>
          <w:tcPr>
            <w:tcW w:w="7957" w:type="dxa"/>
            <w:gridSpan w:val="2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1EAC33" w14:textId="77777777" w:rsidR="002D62D2" w:rsidRPr="004F5290" w:rsidRDefault="002D62D2" w:rsidP="002D62D2">
            <w:pPr>
              <w:pStyle w:val="a3"/>
              <w:spacing w:line="240" w:lineRule="auto"/>
              <w:ind w:firstLine="210"/>
              <w:rPr>
                <w:rFonts w:ascii="ＭＳ 明朝" w:hAnsi="ＭＳ 明朝"/>
              </w:rPr>
            </w:pPr>
          </w:p>
        </w:tc>
      </w:tr>
      <w:tr w:rsidR="002D62D2" w:rsidRPr="00A86FAF" w14:paraId="3C24AD19" w14:textId="77777777" w:rsidTr="002D6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67"/>
        </w:trPr>
        <w:tc>
          <w:tcPr>
            <w:tcW w:w="9925" w:type="dxa"/>
            <w:gridSpan w:val="30"/>
            <w:vAlign w:val="center"/>
          </w:tcPr>
          <w:p w14:paraId="707463C7" w14:textId="06079675" w:rsidR="002D62D2" w:rsidRPr="00A86FAF" w:rsidRDefault="00DC34CE" w:rsidP="002D62D2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18</w:t>
            </w:r>
            <w:r w:rsidR="002D62D2">
              <w:rPr>
                <w:rFonts w:ascii="ＭＳ 明朝" w:hAnsi="ＭＳ 明朝" w:hint="eastAsia"/>
              </w:rPr>
              <w:t xml:space="preserve">　分べん室及び新生児入浴施設</w:t>
            </w:r>
          </w:p>
        </w:tc>
      </w:tr>
      <w:tr w:rsidR="002D62D2" w:rsidRPr="00A86FAF" w14:paraId="45FBC007" w14:textId="77777777" w:rsidTr="002D6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67"/>
        </w:trPr>
        <w:tc>
          <w:tcPr>
            <w:tcW w:w="9925" w:type="dxa"/>
            <w:gridSpan w:val="30"/>
            <w:vAlign w:val="center"/>
          </w:tcPr>
          <w:p w14:paraId="66116FD2" w14:textId="77777777" w:rsidR="002D62D2" w:rsidRDefault="002D62D2" w:rsidP="002D62D2">
            <w:pPr>
              <w:pStyle w:val="a3"/>
              <w:ind w:firstLine="32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分べん室</w:t>
            </w:r>
          </w:p>
        </w:tc>
      </w:tr>
      <w:tr w:rsidR="002D62D2" w:rsidRPr="00A86FAF" w14:paraId="27CF6FEC" w14:textId="77777777" w:rsidTr="002D6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67"/>
        </w:trPr>
        <w:tc>
          <w:tcPr>
            <w:tcW w:w="1968" w:type="dxa"/>
            <w:gridSpan w:val="2"/>
            <w:vAlign w:val="center"/>
          </w:tcPr>
          <w:p w14:paraId="6602A63B" w14:textId="77777777" w:rsidR="002D62D2" w:rsidRDefault="002D62D2" w:rsidP="002D62D2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2D62D2">
              <w:rPr>
                <w:rFonts w:ascii="ＭＳ 明朝" w:hAnsi="ＭＳ 明朝" w:hint="eastAsia"/>
                <w:spacing w:val="60"/>
                <w:fitText w:val="907" w:id="-776830450"/>
              </w:rPr>
              <w:t>室面</w:t>
            </w:r>
            <w:r w:rsidRPr="002D62D2">
              <w:rPr>
                <w:rFonts w:ascii="ＭＳ 明朝" w:hAnsi="ＭＳ 明朝" w:hint="eastAsia"/>
                <w:spacing w:val="15"/>
                <w:fitText w:val="907" w:id="-776830450"/>
              </w:rPr>
              <w:t>積</w:t>
            </w:r>
          </w:p>
        </w:tc>
        <w:tc>
          <w:tcPr>
            <w:tcW w:w="1785" w:type="dxa"/>
            <w:gridSpan w:val="10"/>
            <w:tcBorders>
              <w:right w:val="nil"/>
            </w:tcBorders>
            <w:vAlign w:val="center"/>
          </w:tcPr>
          <w:p w14:paraId="0EB00F89" w14:textId="77777777" w:rsidR="002D62D2" w:rsidRPr="008B0DD0" w:rsidRDefault="002D62D2" w:rsidP="002D62D2">
            <w:pPr>
              <w:pStyle w:val="a3"/>
              <w:ind w:rightChars="-70" w:right="-147"/>
              <w:jc w:val="center"/>
              <w:rPr>
                <w:rFonts w:ascii="ＭＳ 明朝" w:hAnsi="ＭＳ 明朝"/>
              </w:rPr>
            </w:pPr>
          </w:p>
        </w:tc>
        <w:tc>
          <w:tcPr>
            <w:tcW w:w="350" w:type="dxa"/>
            <w:gridSpan w:val="3"/>
            <w:tcBorders>
              <w:left w:val="nil"/>
            </w:tcBorders>
            <w:vAlign w:val="center"/>
          </w:tcPr>
          <w:p w14:paraId="1350B60A" w14:textId="77777777" w:rsidR="002D62D2" w:rsidRPr="008B0DD0" w:rsidRDefault="002D62D2" w:rsidP="002D62D2">
            <w:pPr>
              <w:pStyle w:val="a3"/>
              <w:jc w:val="right"/>
              <w:rPr>
                <w:rFonts w:ascii="ＭＳ 明朝" w:hAnsi="ＭＳ 明朝"/>
              </w:rPr>
            </w:pPr>
            <w:r w:rsidRPr="008B0DD0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985" w:type="dxa"/>
            <w:gridSpan w:val="8"/>
            <w:vAlign w:val="center"/>
          </w:tcPr>
          <w:p w14:paraId="1A646B1C" w14:textId="77777777" w:rsidR="002D62D2" w:rsidRDefault="002D62D2" w:rsidP="002D62D2">
            <w:pPr>
              <w:pStyle w:val="a3"/>
              <w:jc w:val="center"/>
              <w:rPr>
                <w:rFonts w:ascii="ＭＳ 明朝" w:hAnsi="ＭＳ 明朝"/>
              </w:rPr>
            </w:pPr>
            <w:r w:rsidRPr="002D62D2">
              <w:rPr>
                <w:rFonts w:ascii="ＭＳ 明朝" w:hAnsi="ＭＳ 明朝" w:hint="eastAsia"/>
                <w:spacing w:val="15"/>
                <w:fitText w:val="907" w:id="-776830449"/>
              </w:rPr>
              <w:t>構造設</w:t>
            </w:r>
            <w:r w:rsidRPr="002D62D2">
              <w:rPr>
                <w:rFonts w:ascii="ＭＳ 明朝" w:hAnsi="ＭＳ 明朝" w:hint="eastAsia"/>
                <w:spacing w:val="-15"/>
                <w:fitText w:val="907" w:id="-776830449"/>
              </w:rPr>
              <w:t>備</w:t>
            </w:r>
          </w:p>
        </w:tc>
        <w:tc>
          <w:tcPr>
            <w:tcW w:w="3837" w:type="dxa"/>
            <w:gridSpan w:val="7"/>
            <w:vAlign w:val="center"/>
          </w:tcPr>
          <w:p w14:paraId="196DE3F8" w14:textId="77777777" w:rsidR="002D62D2" w:rsidRDefault="002D62D2" w:rsidP="002D62D2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2D62D2" w:rsidRPr="00A86FAF" w14:paraId="5660B799" w14:textId="77777777" w:rsidTr="002D6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67"/>
        </w:trPr>
        <w:tc>
          <w:tcPr>
            <w:tcW w:w="9925" w:type="dxa"/>
            <w:gridSpan w:val="30"/>
            <w:vAlign w:val="center"/>
          </w:tcPr>
          <w:p w14:paraId="5C056781" w14:textId="77777777" w:rsidR="002D62D2" w:rsidRDefault="002D62D2" w:rsidP="002D62D2">
            <w:pPr>
              <w:pStyle w:val="a3"/>
              <w:ind w:firstLine="32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新生児入浴室</w:t>
            </w:r>
          </w:p>
        </w:tc>
      </w:tr>
      <w:tr w:rsidR="002D62D2" w:rsidRPr="00A86FAF" w14:paraId="37FFC874" w14:textId="77777777" w:rsidTr="002D6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67"/>
        </w:trPr>
        <w:tc>
          <w:tcPr>
            <w:tcW w:w="1968" w:type="dxa"/>
            <w:gridSpan w:val="2"/>
            <w:vAlign w:val="center"/>
          </w:tcPr>
          <w:p w14:paraId="57704C76" w14:textId="77777777" w:rsidR="002D62D2" w:rsidRDefault="002D62D2" w:rsidP="002D62D2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2D62D2">
              <w:rPr>
                <w:rFonts w:ascii="ＭＳ 明朝" w:hAnsi="ＭＳ 明朝" w:hint="eastAsia"/>
                <w:spacing w:val="60"/>
                <w:fitText w:val="907" w:id="-776830448"/>
              </w:rPr>
              <w:t>室面</w:t>
            </w:r>
            <w:r w:rsidRPr="002D62D2">
              <w:rPr>
                <w:rFonts w:ascii="ＭＳ 明朝" w:hAnsi="ＭＳ 明朝" w:hint="eastAsia"/>
                <w:spacing w:val="15"/>
                <w:fitText w:val="907" w:id="-776830448"/>
              </w:rPr>
              <w:t>積</w:t>
            </w:r>
          </w:p>
        </w:tc>
        <w:tc>
          <w:tcPr>
            <w:tcW w:w="1785" w:type="dxa"/>
            <w:gridSpan w:val="10"/>
            <w:tcBorders>
              <w:right w:val="nil"/>
            </w:tcBorders>
            <w:vAlign w:val="center"/>
          </w:tcPr>
          <w:p w14:paraId="0A322995" w14:textId="77777777" w:rsidR="002D62D2" w:rsidRPr="008B0DD0" w:rsidRDefault="002D62D2" w:rsidP="002D62D2">
            <w:pPr>
              <w:pStyle w:val="a3"/>
              <w:ind w:rightChars="-70" w:right="-147"/>
              <w:jc w:val="center"/>
              <w:rPr>
                <w:rFonts w:ascii="ＭＳ 明朝" w:hAnsi="ＭＳ 明朝"/>
              </w:rPr>
            </w:pPr>
          </w:p>
        </w:tc>
        <w:tc>
          <w:tcPr>
            <w:tcW w:w="350" w:type="dxa"/>
            <w:gridSpan w:val="3"/>
            <w:tcBorders>
              <w:left w:val="nil"/>
            </w:tcBorders>
            <w:vAlign w:val="center"/>
          </w:tcPr>
          <w:p w14:paraId="4171DD05" w14:textId="77777777" w:rsidR="002D62D2" w:rsidRPr="008B0DD0" w:rsidRDefault="002D62D2" w:rsidP="002D62D2">
            <w:pPr>
              <w:pStyle w:val="a3"/>
              <w:jc w:val="right"/>
              <w:rPr>
                <w:rFonts w:ascii="ＭＳ 明朝" w:hAnsi="ＭＳ 明朝"/>
              </w:rPr>
            </w:pPr>
            <w:r w:rsidRPr="008B0DD0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985" w:type="dxa"/>
            <w:gridSpan w:val="8"/>
            <w:vAlign w:val="center"/>
          </w:tcPr>
          <w:p w14:paraId="4838E2E1" w14:textId="77777777" w:rsidR="002D62D2" w:rsidRDefault="002D62D2" w:rsidP="002D62D2">
            <w:pPr>
              <w:pStyle w:val="a3"/>
              <w:jc w:val="center"/>
              <w:rPr>
                <w:rFonts w:ascii="ＭＳ 明朝" w:hAnsi="ＭＳ 明朝"/>
              </w:rPr>
            </w:pPr>
            <w:r w:rsidRPr="002D62D2">
              <w:rPr>
                <w:rFonts w:ascii="ＭＳ 明朝" w:hAnsi="ＭＳ 明朝" w:hint="eastAsia"/>
                <w:spacing w:val="15"/>
                <w:fitText w:val="907" w:id="-776830464"/>
              </w:rPr>
              <w:t>構造設</w:t>
            </w:r>
            <w:r w:rsidRPr="002D62D2">
              <w:rPr>
                <w:rFonts w:ascii="ＭＳ 明朝" w:hAnsi="ＭＳ 明朝" w:hint="eastAsia"/>
                <w:spacing w:val="-15"/>
                <w:fitText w:val="907" w:id="-776830464"/>
              </w:rPr>
              <w:t>備</w:t>
            </w:r>
          </w:p>
        </w:tc>
        <w:tc>
          <w:tcPr>
            <w:tcW w:w="3837" w:type="dxa"/>
            <w:gridSpan w:val="7"/>
            <w:vAlign w:val="center"/>
          </w:tcPr>
          <w:p w14:paraId="4964B851" w14:textId="77777777" w:rsidR="002D62D2" w:rsidRDefault="002D62D2" w:rsidP="002D62D2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</w:tbl>
    <w:p w14:paraId="750335F6" w14:textId="2080E7D9" w:rsidR="00962983" w:rsidRPr="000C2BF7" w:rsidRDefault="002D62D2" w:rsidP="00BC49FA">
      <w:pPr>
        <w:pStyle w:val="a3"/>
        <w:spacing w:line="240" w:lineRule="auto"/>
        <w:rPr>
          <w:rFonts w:asciiTheme="minorEastAsia" w:eastAsiaTheme="minorEastAsia" w:hAnsiTheme="minorEastAsia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E6672F">
        <w:rPr>
          <w:rFonts w:ascii="ＭＳ ゴシック" w:eastAsia="ＭＳ ゴシック" w:hAnsi="ＭＳ ゴシック"/>
          <w:sz w:val="20"/>
          <w:szCs w:val="20"/>
        </w:rPr>
        <w:br w:type="page"/>
      </w:r>
      <w:r w:rsidR="00BC49FA" w:rsidRPr="000C2BF7">
        <w:rPr>
          <w:rFonts w:asciiTheme="minorEastAsia" w:eastAsiaTheme="minorEastAsia" w:hAnsiTheme="minorEastAsia" w:hint="eastAsia"/>
        </w:rPr>
        <w:lastRenderedPageBreak/>
        <w:t>（第</w:t>
      </w:r>
      <w:r w:rsidRPr="000C2BF7">
        <w:rPr>
          <w:rFonts w:asciiTheme="minorEastAsia" w:eastAsiaTheme="minorEastAsia" w:hAnsiTheme="minorEastAsia" w:hint="eastAsia"/>
        </w:rPr>
        <w:t>４面</w:t>
      </w:r>
      <w:r w:rsidR="00BC49FA" w:rsidRPr="000C2BF7">
        <w:rPr>
          <w:rFonts w:asciiTheme="minorEastAsia" w:eastAsiaTheme="minorEastAsia" w:hAnsiTheme="minorEastAsia" w:hint="eastAsia"/>
        </w:rPr>
        <w:t>）</w:t>
      </w:r>
      <w:r w:rsidR="00BC49FA" w:rsidRPr="000C2BF7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</w:t>
      </w:r>
    </w:p>
    <w:tbl>
      <w:tblPr>
        <w:tblW w:w="992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50"/>
        <w:gridCol w:w="350"/>
        <w:gridCol w:w="286"/>
        <w:gridCol w:w="689"/>
        <w:gridCol w:w="495"/>
        <w:gridCol w:w="89"/>
        <w:gridCol w:w="852"/>
        <w:gridCol w:w="559"/>
        <w:gridCol w:w="294"/>
        <w:gridCol w:w="1620"/>
        <w:gridCol w:w="80"/>
        <w:gridCol w:w="289"/>
        <w:gridCol w:w="930"/>
        <w:gridCol w:w="345"/>
        <w:gridCol w:w="1421"/>
        <w:gridCol w:w="276"/>
      </w:tblGrid>
      <w:tr w:rsidR="002813FA" w:rsidRPr="004F5290" w14:paraId="2929F604" w14:textId="77777777" w:rsidTr="00F07C75">
        <w:trPr>
          <w:cantSplit/>
          <w:trHeight w:hRule="exact" w:val="567"/>
        </w:trPr>
        <w:tc>
          <w:tcPr>
            <w:tcW w:w="9925" w:type="dxa"/>
            <w:gridSpan w:val="1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73A0DA3" w14:textId="780E1EA1" w:rsidR="002813FA" w:rsidRPr="002813FA" w:rsidRDefault="00DC34CE" w:rsidP="002813FA">
            <w:pPr>
              <w:pStyle w:val="a3"/>
              <w:spacing w:before="149"/>
              <w:ind w:firstLine="129"/>
              <w:rPr>
                <w:rFonts w:ascii="ＭＳ 明朝" w:hAnsi="ＭＳ 明朝" w:cs="Century"/>
              </w:rPr>
            </w:pPr>
            <w:r>
              <w:rPr>
                <w:rFonts w:ascii="ＭＳ 明朝" w:hAnsi="ＭＳ 明朝" w:cs="Century"/>
              </w:rPr>
              <w:t>19</w:t>
            </w:r>
            <w:r w:rsidR="002813FA" w:rsidRPr="002813FA">
              <w:rPr>
                <w:rFonts w:ascii="ＭＳ 明朝" w:hAnsi="ＭＳ 明朝" w:cs="Century" w:hint="eastAsia"/>
              </w:rPr>
              <w:t xml:space="preserve">  エックス線装置及び診療室</w:t>
            </w:r>
          </w:p>
        </w:tc>
      </w:tr>
      <w:tr w:rsidR="002813FA" w:rsidRPr="00A86FAF" w14:paraId="416F8084" w14:textId="77777777" w:rsidTr="00F07C75">
        <w:trPr>
          <w:cantSplit/>
          <w:trHeight w:hRule="exact" w:val="567"/>
        </w:trPr>
        <w:tc>
          <w:tcPr>
            <w:tcW w:w="9925" w:type="dxa"/>
            <w:gridSpan w:val="1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9CFBC16" w14:textId="77777777" w:rsidR="002813FA" w:rsidRPr="002813FA" w:rsidRDefault="002813FA" w:rsidP="002813FA">
            <w:pPr>
              <w:pStyle w:val="a3"/>
              <w:spacing w:before="149"/>
              <w:ind w:firstLine="554"/>
              <w:rPr>
                <w:rFonts w:ascii="ＭＳ 明朝" w:hAnsi="ＭＳ 明朝" w:cs="Century"/>
              </w:rPr>
            </w:pPr>
            <w:r w:rsidRPr="002813FA">
              <w:rPr>
                <w:rFonts w:ascii="ＭＳ 明朝" w:hAnsi="ＭＳ 明朝" w:cs="Century" w:hint="eastAsia"/>
              </w:rPr>
              <w:t>開設時設置予定のエックス線装置</w:t>
            </w:r>
          </w:p>
        </w:tc>
      </w:tr>
      <w:tr w:rsidR="002813FA" w:rsidRPr="00A86FAF" w14:paraId="1364B4CB" w14:textId="77777777" w:rsidTr="00F07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67"/>
        </w:trPr>
        <w:tc>
          <w:tcPr>
            <w:tcW w:w="1986" w:type="dxa"/>
            <w:gridSpan w:val="3"/>
            <w:vAlign w:val="center"/>
          </w:tcPr>
          <w:p w14:paraId="6DA230B3" w14:textId="77777777" w:rsidR="002813FA" w:rsidRPr="00A86FAF" w:rsidRDefault="002813FA" w:rsidP="00F002F3">
            <w:pPr>
              <w:pStyle w:val="a3"/>
              <w:spacing w:before="119" w:line="224" w:lineRule="exact"/>
              <w:ind w:hanging="99"/>
              <w:jc w:val="center"/>
              <w:rPr>
                <w:rFonts w:ascii="ＭＳ 明朝" w:hAnsi="ＭＳ 明朝" w:cs="HG丸ｺﾞｼｯｸM-PRO"/>
              </w:rPr>
            </w:pPr>
            <w:r w:rsidRPr="00A86FAF">
              <w:rPr>
                <w:rFonts w:ascii="ＭＳ 明朝" w:hAnsi="ＭＳ 明朝" w:cs="HG丸ｺﾞｼｯｸM-PRO" w:hint="eastAsia"/>
              </w:rPr>
              <w:t>固定、携帯の別</w:t>
            </w:r>
          </w:p>
        </w:tc>
        <w:tc>
          <w:tcPr>
            <w:tcW w:w="2125" w:type="dxa"/>
            <w:gridSpan w:val="4"/>
            <w:vAlign w:val="center"/>
          </w:tcPr>
          <w:p w14:paraId="023340B0" w14:textId="77777777" w:rsidR="002813FA" w:rsidRPr="00A86FAF" w:rsidRDefault="002813FA" w:rsidP="00F002F3">
            <w:pPr>
              <w:pStyle w:val="a3"/>
              <w:spacing w:before="119" w:line="224" w:lineRule="exact"/>
              <w:jc w:val="center"/>
              <w:rPr>
                <w:rFonts w:ascii="ＭＳ 明朝" w:hAnsi="ＭＳ 明朝" w:cs="HG丸ｺﾞｼｯｸM-PRO"/>
              </w:rPr>
            </w:pPr>
            <w:r w:rsidRPr="00A86FAF">
              <w:rPr>
                <w:rFonts w:ascii="ＭＳ 明朝" w:hAnsi="ＭＳ 明朝" w:cs="HG丸ｺﾞｼｯｸM-PRO" w:hint="eastAsia"/>
              </w:rPr>
              <w:t>用</w:t>
            </w:r>
            <w:r>
              <w:rPr>
                <w:rFonts w:ascii="ＭＳ 明朝" w:hAnsi="ＭＳ 明朝" w:cs="HG丸ｺﾞｼｯｸM-PRO" w:hint="eastAsia"/>
              </w:rPr>
              <w:t xml:space="preserve">　</w:t>
            </w:r>
            <w:r w:rsidRPr="00A86FAF">
              <w:rPr>
                <w:rFonts w:ascii="ＭＳ 明朝" w:hAnsi="ＭＳ 明朝" w:cs="HG丸ｺﾞｼｯｸM-PRO" w:hint="eastAsia"/>
              </w:rPr>
              <w:t>途</w:t>
            </w:r>
          </w:p>
        </w:tc>
        <w:tc>
          <w:tcPr>
            <w:tcW w:w="5814" w:type="dxa"/>
            <w:gridSpan w:val="9"/>
            <w:tcBorders>
              <w:right w:val="single" w:sz="4" w:space="0" w:color="auto"/>
            </w:tcBorders>
            <w:vAlign w:val="center"/>
          </w:tcPr>
          <w:p w14:paraId="03454495" w14:textId="77777777" w:rsidR="002813FA" w:rsidRPr="00A86FAF" w:rsidRDefault="002813FA" w:rsidP="00F002F3">
            <w:pPr>
              <w:pStyle w:val="a3"/>
              <w:spacing w:before="119" w:line="224" w:lineRule="exact"/>
              <w:jc w:val="center"/>
              <w:rPr>
                <w:rFonts w:ascii="ＭＳ 明朝" w:hAnsi="ＭＳ 明朝" w:cs="HG丸ｺﾞｼｯｸM-PRO"/>
              </w:rPr>
            </w:pPr>
            <w:r w:rsidRPr="00A86FAF">
              <w:rPr>
                <w:rFonts w:ascii="ＭＳ 明朝" w:hAnsi="ＭＳ 明朝" w:cs="HG丸ｺﾞｼｯｸM-PRO" w:hint="eastAsia"/>
              </w:rPr>
              <w:t>製作者名及び型式</w:t>
            </w:r>
          </w:p>
        </w:tc>
      </w:tr>
      <w:tr w:rsidR="002813FA" w:rsidRPr="00A86FAF" w14:paraId="7DF4167F" w14:textId="77777777" w:rsidTr="00F07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67"/>
        </w:trPr>
        <w:tc>
          <w:tcPr>
            <w:tcW w:w="1986" w:type="dxa"/>
            <w:gridSpan w:val="3"/>
            <w:vAlign w:val="center"/>
          </w:tcPr>
          <w:p w14:paraId="19787DC0" w14:textId="77777777" w:rsidR="002813FA" w:rsidRPr="00A86FAF" w:rsidRDefault="002813FA" w:rsidP="00F07C75">
            <w:pPr>
              <w:pStyle w:val="a3"/>
              <w:spacing w:before="119" w:line="224" w:lineRule="exact"/>
              <w:jc w:val="center"/>
              <w:rPr>
                <w:rFonts w:ascii="ＭＳ 明朝" w:hAnsi="ＭＳ 明朝" w:cs="HG丸ｺﾞｼｯｸM-PRO"/>
              </w:rPr>
            </w:pPr>
          </w:p>
        </w:tc>
        <w:tc>
          <w:tcPr>
            <w:tcW w:w="2125" w:type="dxa"/>
            <w:gridSpan w:val="4"/>
            <w:vAlign w:val="center"/>
          </w:tcPr>
          <w:p w14:paraId="3E7CEED5" w14:textId="77777777" w:rsidR="002813FA" w:rsidRPr="00A86FAF" w:rsidRDefault="002813FA" w:rsidP="00F07C75">
            <w:pPr>
              <w:pStyle w:val="a3"/>
              <w:spacing w:before="119" w:line="224" w:lineRule="exact"/>
              <w:jc w:val="center"/>
              <w:rPr>
                <w:rFonts w:ascii="ＭＳ 明朝" w:hAnsi="ＭＳ 明朝" w:cs="HG丸ｺﾞｼｯｸM-PRO"/>
              </w:rPr>
            </w:pPr>
          </w:p>
        </w:tc>
        <w:tc>
          <w:tcPr>
            <w:tcW w:w="5814" w:type="dxa"/>
            <w:gridSpan w:val="9"/>
            <w:vAlign w:val="center"/>
          </w:tcPr>
          <w:p w14:paraId="59E33EFB" w14:textId="77777777" w:rsidR="002813FA" w:rsidRPr="00A86FAF" w:rsidRDefault="002813FA" w:rsidP="00F07C75">
            <w:pPr>
              <w:pStyle w:val="a3"/>
              <w:spacing w:before="119" w:line="224" w:lineRule="exact"/>
              <w:jc w:val="center"/>
              <w:rPr>
                <w:rFonts w:ascii="ＭＳ 明朝" w:hAnsi="ＭＳ 明朝" w:cs="HG丸ｺﾞｼｯｸM-PRO"/>
              </w:rPr>
            </w:pPr>
          </w:p>
        </w:tc>
      </w:tr>
      <w:tr w:rsidR="002813FA" w:rsidRPr="00A86FAF" w14:paraId="7D3E27D5" w14:textId="77777777" w:rsidTr="00F07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67"/>
        </w:trPr>
        <w:tc>
          <w:tcPr>
            <w:tcW w:w="1986" w:type="dxa"/>
            <w:gridSpan w:val="3"/>
            <w:vAlign w:val="center"/>
          </w:tcPr>
          <w:p w14:paraId="180FF4E2" w14:textId="77777777" w:rsidR="002813FA" w:rsidRPr="00A86FAF" w:rsidRDefault="002813FA" w:rsidP="00F07C75">
            <w:pPr>
              <w:pStyle w:val="a3"/>
              <w:spacing w:before="119" w:line="224" w:lineRule="exact"/>
              <w:jc w:val="center"/>
              <w:rPr>
                <w:rFonts w:ascii="ＭＳ 明朝" w:hAnsi="ＭＳ 明朝" w:cs="HG丸ｺﾞｼｯｸM-PRO"/>
              </w:rPr>
            </w:pPr>
          </w:p>
        </w:tc>
        <w:tc>
          <w:tcPr>
            <w:tcW w:w="2125" w:type="dxa"/>
            <w:gridSpan w:val="4"/>
            <w:vAlign w:val="center"/>
          </w:tcPr>
          <w:p w14:paraId="37324790" w14:textId="77777777" w:rsidR="002813FA" w:rsidRPr="00A86FAF" w:rsidRDefault="002813FA" w:rsidP="00F07C75">
            <w:pPr>
              <w:pStyle w:val="a3"/>
              <w:spacing w:before="119" w:line="224" w:lineRule="exact"/>
              <w:jc w:val="center"/>
              <w:rPr>
                <w:rFonts w:ascii="ＭＳ 明朝" w:hAnsi="ＭＳ 明朝" w:cs="HG丸ｺﾞｼｯｸM-PRO"/>
              </w:rPr>
            </w:pPr>
          </w:p>
        </w:tc>
        <w:tc>
          <w:tcPr>
            <w:tcW w:w="5814" w:type="dxa"/>
            <w:gridSpan w:val="9"/>
            <w:vAlign w:val="center"/>
          </w:tcPr>
          <w:p w14:paraId="1EF02167" w14:textId="77777777" w:rsidR="002813FA" w:rsidRPr="00A86FAF" w:rsidRDefault="002813FA" w:rsidP="00F07C75">
            <w:pPr>
              <w:pStyle w:val="a3"/>
              <w:spacing w:before="119" w:line="224" w:lineRule="exact"/>
              <w:jc w:val="center"/>
              <w:rPr>
                <w:rFonts w:ascii="ＭＳ 明朝" w:hAnsi="ＭＳ 明朝" w:cs="HG丸ｺﾞｼｯｸM-PRO"/>
              </w:rPr>
            </w:pPr>
          </w:p>
        </w:tc>
      </w:tr>
      <w:tr w:rsidR="002813FA" w:rsidRPr="00A86FAF" w14:paraId="772A811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67"/>
        </w:trPr>
        <w:tc>
          <w:tcPr>
            <w:tcW w:w="9925" w:type="dxa"/>
            <w:gridSpan w:val="16"/>
            <w:vAlign w:val="center"/>
          </w:tcPr>
          <w:p w14:paraId="548B1827" w14:textId="77777777" w:rsidR="002813FA" w:rsidRPr="00A86FAF" w:rsidRDefault="002813FA" w:rsidP="002813FA">
            <w:pPr>
              <w:pStyle w:val="a3"/>
              <w:spacing w:line="240" w:lineRule="auto"/>
              <w:ind w:firstLine="468"/>
              <w:rPr>
                <w:rFonts w:ascii="ＭＳ 明朝" w:hAnsi="ＭＳ 明朝"/>
              </w:rPr>
            </w:pPr>
            <w:r w:rsidRPr="00A86FAF">
              <w:rPr>
                <w:rFonts w:ascii="ＭＳ 明朝" w:hAnsi="ＭＳ 明朝" w:hint="eastAsia"/>
              </w:rPr>
              <w:t>エックス診療室</w:t>
            </w:r>
          </w:p>
        </w:tc>
      </w:tr>
      <w:tr w:rsidR="002813FA" w:rsidRPr="00A86FAF" w14:paraId="0676B073" w14:textId="77777777" w:rsidTr="00F07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67"/>
        </w:trPr>
        <w:tc>
          <w:tcPr>
            <w:tcW w:w="1700" w:type="dxa"/>
            <w:gridSpan w:val="2"/>
            <w:vMerge w:val="restart"/>
            <w:vAlign w:val="center"/>
          </w:tcPr>
          <w:p w14:paraId="34A6F891" w14:textId="77777777" w:rsidR="002813FA" w:rsidRPr="00A86FAF" w:rsidRDefault="002813FA" w:rsidP="00F002F3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F07C75">
              <w:rPr>
                <w:rFonts w:ascii="ＭＳ 明朝" w:hAnsi="ＭＳ 明朝" w:hint="eastAsia"/>
                <w:spacing w:val="120"/>
                <w:fitText w:val="1134" w:id="-1481945088"/>
              </w:rPr>
              <w:t>室面</w:t>
            </w:r>
            <w:r w:rsidRPr="00F07C75">
              <w:rPr>
                <w:rFonts w:ascii="ＭＳ 明朝" w:hAnsi="ＭＳ 明朝" w:hint="eastAsia"/>
                <w:spacing w:val="7"/>
                <w:fitText w:val="1134" w:id="-1481945088"/>
              </w:rPr>
              <w:t>積</w:t>
            </w:r>
          </w:p>
        </w:tc>
        <w:tc>
          <w:tcPr>
            <w:tcW w:w="3264" w:type="dxa"/>
            <w:gridSpan w:val="7"/>
            <w:vMerge w:val="restart"/>
            <w:vAlign w:val="center"/>
          </w:tcPr>
          <w:p w14:paraId="049AA8EC" w14:textId="77777777" w:rsidR="002813FA" w:rsidRPr="00A86FAF" w:rsidRDefault="002813FA" w:rsidP="00F002F3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C32A8F">
              <w:rPr>
                <w:rFonts w:ascii="ＭＳ 明朝" w:hAnsi="ＭＳ 明朝" w:hint="eastAsia"/>
                <w:spacing w:val="19"/>
                <w:fitText w:val="1701" w:id="-1481945087"/>
              </w:rPr>
              <w:t>室内の構造概</w:t>
            </w:r>
            <w:r w:rsidRPr="00C32A8F">
              <w:rPr>
                <w:rFonts w:ascii="ＭＳ 明朝" w:hAnsi="ＭＳ 明朝" w:hint="eastAsia"/>
                <w:spacing w:val="2"/>
                <w:fitText w:val="1701" w:id="-1481945087"/>
              </w:rPr>
              <w:t>要</w:t>
            </w:r>
          </w:p>
        </w:tc>
        <w:tc>
          <w:tcPr>
            <w:tcW w:w="1989" w:type="dxa"/>
            <w:gridSpan w:val="3"/>
            <w:vMerge w:val="restart"/>
            <w:vAlign w:val="center"/>
          </w:tcPr>
          <w:p w14:paraId="3C4F1BD5" w14:textId="77777777" w:rsidR="002813FA" w:rsidRPr="00A86FAF" w:rsidRDefault="002813FA" w:rsidP="00F002F3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F07C75">
              <w:rPr>
                <w:rFonts w:ascii="ＭＳ 明朝" w:hAnsi="ＭＳ 明朝" w:hint="eastAsia"/>
                <w:spacing w:val="30"/>
                <w:fitText w:val="1701" w:id="-1481945086"/>
              </w:rPr>
              <w:t>操作室の面</w:t>
            </w:r>
            <w:r w:rsidRPr="00F07C75">
              <w:rPr>
                <w:rFonts w:ascii="ＭＳ 明朝" w:hAnsi="ＭＳ 明朝" w:hint="eastAsia"/>
                <w:spacing w:val="67"/>
                <w:fitText w:val="1701" w:id="-1481945086"/>
              </w:rPr>
              <w:t>積</w:t>
            </w:r>
          </w:p>
        </w:tc>
        <w:tc>
          <w:tcPr>
            <w:tcW w:w="2972" w:type="dxa"/>
            <w:gridSpan w:val="4"/>
            <w:vAlign w:val="center"/>
          </w:tcPr>
          <w:p w14:paraId="41EB99C3" w14:textId="77777777" w:rsidR="002813FA" w:rsidRPr="00A86FAF" w:rsidRDefault="002813FA" w:rsidP="00F002F3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F07C75">
              <w:rPr>
                <w:rFonts w:ascii="ＭＳ 明朝" w:hAnsi="ＭＳ 明朝" w:hint="eastAsia"/>
                <w:spacing w:val="345"/>
                <w:fitText w:val="1134" w:id="-1481945085"/>
              </w:rPr>
              <w:t>暗</w:t>
            </w:r>
            <w:r w:rsidRPr="00F07C75">
              <w:rPr>
                <w:rFonts w:ascii="ＭＳ 明朝" w:hAnsi="ＭＳ 明朝" w:hint="eastAsia"/>
                <w:spacing w:val="7"/>
                <w:fitText w:val="1134" w:id="-1481945085"/>
              </w:rPr>
              <w:t>室</w:t>
            </w:r>
          </w:p>
        </w:tc>
      </w:tr>
      <w:tr w:rsidR="002813FA" w:rsidRPr="00A86FAF" w14:paraId="3B889A4F" w14:textId="77777777" w:rsidTr="00F07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67"/>
        </w:trPr>
        <w:tc>
          <w:tcPr>
            <w:tcW w:w="1700" w:type="dxa"/>
            <w:gridSpan w:val="2"/>
            <w:vMerge/>
            <w:vAlign w:val="center"/>
          </w:tcPr>
          <w:p w14:paraId="125BE0C1" w14:textId="77777777" w:rsidR="002813FA" w:rsidRPr="00A86FAF" w:rsidRDefault="002813FA" w:rsidP="00F002F3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3264" w:type="dxa"/>
            <w:gridSpan w:val="7"/>
            <w:vMerge/>
            <w:vAlign w:val="center"/>
          </w:tcPr>
          <w:p w14:paraId="69CA0FB2" w14:textId="77777777" w:rsidR="002813FA" w:rsidRPr="00A86FAF" w:rsidRDefault="002813FA" w:rsidP="00F002F3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89" w:type="dxa"/>
            <w:gridSpan w:val="3"/>
            <w:vMerge/>
            <w:vAlign w:val="center"/>
          </w:tcPr>
          <w:p w14:paraId="07C919BA" w14:textId="77777777" w:rsidR="002813FA" w:rsidRPr="00A86FAF" w:rsidRDefault="002813FA" w:rsidP="00F002F3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8ECA3ED" w14:textId="77777777" w:rsidR="002813FA" w:rsidRPr="00A86FAF" w:rsidRDefault="002813FA" w:rsidP="00F002F3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C32A8F">
              <w:rPr>
                <w:rFonts w:ascii="ＭＳ 明朝" w:hAnsi="ＭＳ 明朝" w:hint="eastAsia"/>
                <w:spacing w:val="74"/>
                <w:fitText w:val="567" w:id="-1481945084"/>
              </w:rPr>
              <w:t>面</w:t>
            </w:r>
            <w:r w:rsidRPr="00C32A8F">
              <w:rPr>
                <w:rFonts w:ascii="ＭＳ 明朝" w:hAnsi="ＭＳ 明朝" w:hint="eastAsia"/>
                <w:fitText w:val="567" w:id="-1481945084"/>
              </w:rPr>
              <w:t>積</w:t>
            </w:r>
          </w:p>
        </w:tc>
        <w:tc>
          <w:tcPr>
            <w:tcW w:w="1697" w:type="dxa"/>
            <w:gridSpan w:val="2"/>
            <w:vAlign w:val="center"/>
          </w:tcPr>
          <w:p w14:paraId="39598D25" w14:textId="77777777" w:rsidR="002813FA" w:rsidRPr="00A86FAF" w:rsidRDefault="002813FA" w:rsidP="00F002F3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C32A8F">
              <w:rPr>
                <w:rFonts w:ascii="ＭＳ 明朝" w:hAnsi="ＭＳ 明朝" w:hint="eastAsia"/>
                <w:spacing w:val="74"/>
                <w:fitText w:val="567" w:id="-1481945083"/>
              </w:rPr>
              <w:t>設</w:t>
            </w:r>
            <w:r w:rsidRPr="00C32A8F">
              <w:rPr>
                <w:rFonts w:ascii="ＭＳ 明朝" w:hAnsi="ＭＳ 明朝" w:hint="eastAsia"/>
                <w:fitText w:val="567" w:id="-1481945083"/>
              </w:rPr>
              <w:t>備</w:t>
            </w:r>
          </w:p>
        </w:tc>
      </w:tr>
      <w:tr w:rsidR="00F07C75" w:rsidRPr="00A86FAF" w14:paraId="03D6B000" w14:textId="77777777" w:rsidTr="00F07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67"/>
        </w:trPr>
        <w:tc>
          <w:tcPr>
            <w:tcW w:w="1350" w:type="dxa"/>
            <w:tcBorders>
              <w:right w:val="nil"/>
            </w:tcBorders>
            <w:vAlign w:val="center"/>
          </w:tcPr>
          <w:p w14:paraId="0294A8B0" w14:textId="77777777" w:rsidR="00F07C75" w:rsidRPr="006B6604" w:rsidRDefault="00F07C75" w:rsidP="00F07C75">
            <w:pPr>
              <w:pStyle w:val="a3"/>
              <w:spacing w:before="100" w:beforeAutospacing="1" w:line="240" w:lineRule="auto"/>
              <w:ind w:right="-149"/>
              <w:jc w:val="center"/>
              <w:rPr>
                <w:rFonts w:ascii="ＭＳ 明朝" w:hAnsi="ＭＳ 明朝"/>
              </w:rPr>
            </w:pPr>
          </w:p>
        </w:tc>
        <w:tc>
          <w:tcPr>
            <w:tcW w:w="350" w:type="dxa"/>
            <w:tcBorders>
              <w:left w:val="nil"/>
            </w:tcBorders>
            <w:vAlign w:val="center"/>
          </w:tcPr>
          <w:p w14:paraId="1C180F34" w14:textId="77777777" w:rsidR="00F07C75" w:rsidRPr="006B6604" w:rsidRDefault="00F07C75" w:rsidP="006B6604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3264" w:type="dxa"/>
            <w:gridSpan w:val="7"/>
            <w:vAlign w:val="center"/>
          </w:tcPr>
          <w:p w14:paraId="620BF843" w14:textId="77777777" w:rsidR="00F07C75" w:rsidRPr="006B6604" w:rsidRDefault="00F07C75" w:rsidP="00F07C75">
            <w:pPr>
              <w:pStyle w:val="a3"/>
              <w:spacing w:before="100" w:beforeAutospacing="1"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14:paraId="003FFFEE" w14:textId="77777777" w:rsidR="00F07C75" w:rsidRPr="006B6604" w:rsidRDefault="00F07C75" w:rsidP="00F07C75">
            <w:pPr>
              <w:pStyle w:val="a3"/>
              <w:spacing w:before="100" w:beforeAutospacing="1" w:line="240" w:lineRule="auto"/>
              <w:ind w:right="-160"/>
              <w:jc w:val="center"/>
              <w:rPr>
                <w:rFonts w:ascii="ＭＳ 明朝" w:hAnsi="ＭＳ 明朝"/>
              </w:rPr>
            </w:pPr>
          </w:p>
        </w:tc>
        <w:tc>
          <w:tcPr>
            <w:tcW w:w="369" w:type="dxa"/>
            <w:gridSpan w:val="2"/>
            <w:tcBorders>
              <w:left w:val="nil"/>
            </w:tcBorders>
            <w:vAlign w:val="center"/>
          </w:tcPr>
          <w:p w14:paraId="3249FBEB" w14:textId="77777777" w:rsidR="00F07C75" w:rsidRPr="006B6604" w:rsidRDefault="00F07C75" w:rsidP="006B6604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930" w:type="dxa"/>
            <w:tcBorders>
              <w:right w:val="nil"/>
            </w:tcBorders>
            <w:vAlign w:val="center"/>
          </w:tcPr>
          <w:p w14:paraId="5B523186" w14:textId="77777777" w:rsidR="00F07C75" w:rsidRPr="00F07C75" w:rsidRDefault="00F07C75" w:rsidP="00F07C75">
            <w:pPr>
              <w:pStyle w:val="a3"/>
              <w:spacing w:before="100" w:beforeAutospacing="1"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345" w:type="dxa"/>
            <w:tcBorders>
              <w:left w:val="nil"/>
            </w:tcBorders>
            <w:vAlign w:val="center"/>
          </w:tcPr>
          <w:p w14:paraId="7B42D105" w14:textId="77777777" w:rsidR="00F07C75" w:rsidRPr="006B6604" w:rsidRDefault="00F07C75" w:rsidP="006B6604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697" w:type="dxa"/>
            <w:gridSpan w:val="2"/>
            <w:vAlign w:val="center"/>
          </w:tcPr>
          <w:p w14:paraId="4D59A9DF" w14:textId="77777777" w:rsidR="00F07C75" w:rsidRPr="00A86FAF" w:rsidRDefault="00F07C75" w:rsidP="00F07C75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F07C75" w:rsidRPr="00A86FAF" w14:paraId="390E331B" w14:textId="77777777" w:rsidTr="00F07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67"/>
        </w:trPr>
        <w:tc>
          <w:tcPr>
            <w:tcW w:w="1350" w:type="dxa"/>
            <w:tcBorders>
              <w:right w:val="nil"/>
            </w:tcBorders>
            <w:vAlign w:val="center"/>
          </w:tcPr>
          <w:p w14:paraId="5E2A9743" w14:textId="77777777" w:rsidR="00F07C75" w:rsidRPr="006B6604" w:rsidRDefault="00F07C75" w:rsidP="00F07C75">
            <w:pPr>
              <w:pStyle w:val="a3"/>
              <w:spacing w:before="100" w:beforeAutospacing="1" w:line="240" w:lineRule="auto"/>
              <w:ind w:right="-149"/>
              <w:jc w:val="center"/>
              <w:rPr>
                <w:rFonts w:ascii="ＭＳ 明朝" w:hAnsi="ＭＳ 明朝"/>
              </w:rPr>
            </w:pPr>
          </w:p>
        </w:tc>
        <w:tc>
          <w:tcPr>
            <w:tcW w:w="350" w:type="dxa"/>
            <w:tcBorders>
              <w:left w:val="nil"/>
            </w:tcBorders>
            <w:vAlign w:val="center"/>
          </w:tcPr>
          <w:p w14:paraId="22F9C613" w14:textId="77777777" w:rsidR="00F07C75" w:rsidRPr="006B6604" w:rsidRDefault="00F07C75" w:rsidP="006B6604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3264" w:type="dxa"/>
            <w:gridSpan w:val="7"/>
            <w:vAlign w:val="center"/>
          </w:tcPr>
          <w:p w14:paraId="63308D7C" w14:textId="77777777" w:rsidR="00F07C75" w:rsidRPr="006B6604" w:rsidRDefault="00F07C75" w:rsidP="00F07C75">
            <w:pPr>
              <w:pStyle w:val="a3"/>
              <w:spacing w:before="100" w:beforeAutospacing="1"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14:paraId="58B0ABEE" w14:textId="77777777" w:rsidR="00F07C75" w:rsidRPr="006B6604" w:rsidRDefault="00F07C75" w:rsidP="00F07C75">
            <w:pPr>
              <w:pStyle w:val="a3"/>
              <w:spacing w:before="100" w:beforeAutospacing="1" w:line="240" w:lineRule="auto"/>
              <w:ind w:right="-160"/>
              <w:jc w:val="center"/>
              <w:rPr>
                <w:rFonts w:ascii="ＭＳ 明朝" w:hAnsi="ＭＳ 明朝"/>
              </w:rPr>
            </w:pPr>
          </w:p>
        </w:tc>
        <w:tc>
          <w:tcPr>
            <w:tcW w:w="369" w:type="dxa"/>
            <w:gridSpan w:val="2"/>
            <w:tcBorders>
              <w:left w:val="nil"/>
            </w:tcBorders>
            <w:vAlign w:val="center"/>
          </w:tcPr>
          <w:p w14:paraId="0CC0BA28" w14:textId="77777777" w:rsidR="00F07C75" w:rsidRPr="006B6604" w:rsidRDefault="00F07C75" w:rsidP="006B6604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930" w:type="dxa"/>
            <w:tcBorders>
              <w:right w:val="nil"/>
            </w:tcBorders>
            <w:vAlign w:val="center"/>
          </w:tcPr>
          <w:p w14:paraId="58B24B33" w14:textId="77777777" w:rsidR="00F07C75" w:rsidRPr="00F07C75" w:rsidRDefault="00F07C75" w:rsidP="00F07C75">
            <w:pPr>
              <w:pStyle w:val="a3"/>
              <w:spacing w:before="100" w:beforeAutospacing="1"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345" w:type="dxa"/>
            <w:tcBorders>
              <w:left w:val="nil"/>
            </w:tcBorders>
            <w:vAlign w:val="center"/>
          </w:tcPr>
          <w:p w14:paraId="4AFBC5FC" w14:textId="77777777" w:rsidR="00F07C75" w:rsidRPr="006B6604" w:rsidRDefault="00F07C75" w:rsidP="006B6604">
            <w:pPr>
              <w:pStyle w:val="a3"/>
              <w:spacing w:before="100" w:beforeAutospacing="1" w:line="240" w:lineRule="auto"/>
              <w:jc w:val="right"/>
              <w:rPr>
                <w:rFonts w:ascii="ＭＳ 明朝" w:hAnsi="ＭＳ 明朝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697" w:type="dxa"/>
            <w:gridSpan w:val="2"/>
            <w:vAlign w:val="center"/>
          </w:tcPr>
          <w:p w14:paraId="37E721F3" w14:textId="77777777" w:rsidR="00F07C75" w:rsidRPr="00A86FAF" w:rsidRDefault="00F07C75" w:rsidP="00F07C75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BC49FA" w:rsidRPr="004F5290" w14:paraId="460B79E0" w14:textId="77777777" w:rsidTr="00F07C75">
        <w:trPr>
          <w:cantSplit/>
          <w:trHeight w:hRule="exact" w:val="567"/>
        </w:trPr>
        <w:tc>
          <w:tcPr>
            <w:tcW w:w="9925" w:type="dxa"/>
            <w:gridSpan w:val="1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0CB65C0" w14:textId="28993C38" w:rsidR="00BC49FA" w:rsidRPr="00463F4D" w:rsidRDefault="00BC49FA" w:rsidP="0092339C">
            <w:pPr>
              <w:pStyle w:val="a3"/>
              <w:spacing w:before="149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 w:rsidRPr="00463F4D">
              <w:rPr>
                <w:rFonts w:ascii="ＭＳ 明朝" w:hAnsi="ＭＳ 明朝" w:cs="HG丸ｺﾞｼｯｸM-PRO" w:hint="eastAsia"/>
              </w:rPr>
              <w:t>2</w:t>
            </w:r>
            <w:r w:rsidR="00DC34CE">
              <w:rPr>
                <w:rFonts w:ascii="ＭＳ 明朝" w:hAnsi="ＭＳ 明朝" w:cs="HG丸ｺﾞｼｯｸM-PRO"/>
              </w:rPr>
              <w:t>0</w:t>
            </w:r>
            <w:r w:rsidRPr="00463F4D">
              <w:rPr>
                <w:rFonts w:ascii="ＭＳ 明朝" w:hAnsi="ＭＳ 明朝" w:cs="HG丸ｺﾞｼｯｸM-PRO" w:hint="eastAsia"/>
              </w:rPr>
              <w:t xml:space="preserve">  </w:t>
            </w:r>
            <w:r w:rsidRPr="00F07C75">
              <w:rPr>
                <w:rFonts w:ascii="ＭＳ 明朝" w:hAnsi="ＭＳ 明朝" w:cs="HG丸ｺﾞｼｯｸM-PRO" w:hint="eastAsia"/>
                <w:spacing w:val="30"/>
                <w:fitText w:val="1701" w:id="-1481970176"/>
              </w:rPr>
              <w:t>その他の施</w:t>
            </w:r>
            <w:r w:rsidRPr="00F07C75">
              <w:rPr>
                <w:rFonts w:ascii="ＭＳ 明朝" w:hAnsi="ＭＳ 明朝" w:cs="HG丸ｺﾞｼｯｸM-PRO" w:hint="eastAsia"/>
                <w:spacing w:val="67"/>
                <w:fitText w:val="1701" w:id="-1481970176"/>
              </w:rPr>
              <w:t>設</w:t>
            </w:r>
          </w:p>
        </w:tc>
      </w:tr>
      <w:tr w:rsidR="00F07C75" w:rsidRPr="006B6604" w14:paraId="394DC304" w14:textId="77777777" w:rsidTr="00972780">
        <w:trPr>
          <w:cantSplit/>
          <w:trHeight w:hRule="exact" w:val="567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5B6B" w14:textId="77777777" w:rsidR="00F07C75" w:rsidRPr="004F5290" w:rsidRDefault="00F07C75" w:rsidP="0092339C">
            <w:pPr>
              <w:pStyle w:val="a3"/>
              <w:spacing w:before="149"/>
              <w:jc w:val="center"/>
              <w:rPr>
                <w:rFonts w:ascii="ＭＳ 明朝" w:hAnsi="ＭＳ 明朝"/>
              </w:rPr>
            </w:pPr>
            <w:r w:rsidRPr="00201BFE">
              <w:rPr>
                <w:rFonts w:ascii="ＭＳ 明朝" w:hAnsi="ＭＳ 明朝" w:cs="HG丸ｺﾞｼｯｸM-PRO" w:hint="eastAsia"/>
                <w:spacing w:val="15"/>
                <w:fitText w:val="1470" w:id="-1482411264"/>
              </w:rPr>
              <w:t>看護師勤務</w:t>
            </w:r>
            <w:r w:rsidRPr="00201BFE">
              <w:rPr>
                <w:rFonts w:ascii="ＭＳ 明朝" w:hAnsi="ＭＳ 明朝" w:cs="HG丸ｺﾞｼｯｸM-PRO" w:hint="eastAsia"/>
                <w:spacing w:val="30"/>
                <w:fitText w:val="1470" w:id="-1482411264"/>
              </w:rPr>
              <w:t>室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C72F7EF" w14:textId="77777777" w:rsidR="00F07C75" w:rsidRPr="006B6604" w:rsidRDefault="00F07C75" w:rsidP="00C32A8F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19E3A0F" w14:textId="77777777" w:rsidR="00F07C75" w:rsidRPr="006B6604" w:rsidRDefault="00F07C75" w:rsidP="00C32A8F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E2607B3" w14:textId="77777777" w:rsidR="00F07C75" w:rsidRPr="006B6604" w:rsidRDefault="00F07C75" w:rsidP="00C32A8F">
            <w:pPr>
              <w:pStyle w:val="a3"/>
              <w:spacing w:before="100" w:beforeAutospacing="1" w:line="240" w:lineRule="auto"/>
              <w:ind w:right="-3"/>
              <w:jc w:val="center"/>
              <w:rPr>
                <w:rFonts w:ascii="ＭＳ 明朝" w:hAnsi="ＭＳ 明朝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040224FD" w14:textId="77777777" w:rsidR="00F07C75" w:rsidRPr="006B6604" w:rsidRDefault="00F07C75" w:rsidP="00F07C75">
            <w:pPr>
              <w:pStyle w:val="a3"/>
              <w:spacing w:before="100" w:beforeAutospacing="1" w:line="240" w:lineRule="auto"/>
              <w:ind w:left="92"/>
              <w:jc w:val="right"/>
              <w:rPr>
                <w:rFonts w:ascii="ＭＳ 明朝" w:hAnsi="ＭＳ 明朝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51BD69" w14:textId="77777777" w:rsidR="00F07C75" w:rsidRPr="006B6604" w:rsidRDefault="00F07C75" w:rsidP="006B6604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6B6604">
              <w:rPr>
                <w:rFonts w:ascii="ＭＳ 明朝" w:hAnsi="ＭＳ 明朝" w:cs="HG丸ｺﾞｼｯｸM-PRO" w:hint="eastAsia"/>
                <w:spacing w:val="210"/>
                <w:fitText w:val="1470" w:id="-1482411263"/>
              </w:rPr>
              <w:t>待合</w:t>
            </w:r>
            <w:r w:rsidRPr="006B6604">
              <w:rPr>
                <w:rFonts w:ascii="ＭＳ 明朝" w:hAnsi="ＭＳ 明朝" w:cs="HG丸ｺﾞｼｯｸM-PRO" w:hint="eastAsia"/>
                <w:fitText w:val="1470" w:id="-1482411263"/>
              </w:rPr>
              <w:t>室</w:t>
            </w:r>
          </w:p>
        </w:tc>
        <w:tc>
          <w:tcPr>
            <w:tcW w:w="2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7DC4FE2" w14:textId="77777777" w:rsidR="00F07C75" w:rsidRPr="006B6604" w:rsidRDefault="00F07C75" w:rsidP="004349E0">
            <w:pPr>
              <w:pStyle w:val="a3"/>
              <w:spacing w:before="100" w:beforeAutospacing="1"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F14E17" w14:textId="77777777" w:rsidR="00F07C75" w:rsidRPr="006B6604" w:rsidRDefault="00F07C75" w:rsidP="00F07C75">
            <w:pPr>
              <w:pStyle w:val="a3"/>
              <w:spacing w:before="100" w:beforeAutospacing="1" w:line="240" w:lineRule="auto"/>
              <w:ind w:left="7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</w:tr>
      <w:tr w:rsidR="00F07C75" w:rsidRPr="006B6604" w14:paraId="054285FC" w14:textId="77777777" w:rsidTr="00972780">
        <w:trPr>
          <w:cantSplit/>
          <w:trHeight w:hRule="exact" w:val="567"/>
        </w:trPr>
        <w:tc>
          <w:tcPr>
            <w:tcW w:w="1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3143" w14:textId="77777777" w:rsidR="00F07C75" w:rsidRPr="004F5290" w:rsidRDefault="00F07C75" w:rsidP="0092339C">
            <w:pPr>
              <w:pStyle w:val="a3"/>
              <w:spacing w:before="149"/>
              <w:jc w:val="center"/>
              <w:rPr>
                <w:rFonts w:ascii="ＭＳ 明朝" w:hAnsi="ＭＳ 明朝"/>
              </w:rPr>
            </w:pPr>
            <w:r w:rsidRPr="006B6604">
              <w:rPr>
                <w:rFonts w:ascii="ＭＳ 明朝" w:hAnsi="ＭＳ 明朝" w:cs="HG丸ｺﾞｼｯｸM-PRO" w:hint="eastAsia"/>
                <w:spacing w:val="210"/>
                <w:fitText w:val="1470" w:id="-1482411262"/>
              </w:rPr>
              <w:t>事務</w:t>
            </w:r>
            <w:r w:rsidRPr="006B6604">
              <w:rPr>
                <w:rFonts w:ascii="ＭＳ 明朝" w:hAnsi="ＭＳ 明朝" w:cs="HG丸ｺﾞｼｯｸM-PRO" w:hint="eastAsia"/>
                <w:fitText w:val="1470" w:id="-1482411262"/>
              </w:rPr>
              <w:t>室</w:t>
            </w:r>
          </w:p>
        </w:tc>
        <w:tc>
          <w:tcPr>
            <w:tcW w:w="297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E51DC1D" w14:textId="77777777" w:rsidR="00F07C75" w:rsidRPr="006B6604" w:rsidRDefault="00F07C75" w:rsidP="00C32A8F">
            <w:pPr>
              <w:pStyle w:val="a3"/>
              <w:spacing w:before="100" w:beforeAutospacing="1" w:line="240" w:lineRule="auto"/>
              <w:ind w:rightChars="-1" w:right="-2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35761948" w14:textId="77777777" w:rsidR="00F07C75" w:rsidRPr="006B6604" w:rsidRDefault="00F07C75" w:rsidP="00F07C75">
            <w:pPr>
              <w:pStyle w:val="a3"/>
              <w:spacing w:before="100" w:beforeAutospacing="1" w:line="240" w:lineRule="auto"/>
              <w:ind w:left="9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4A358" w14:textId="77777777" w:rsidR="00F07C75" w:rsidRPr="006B6604" w:rsidRDefault="00F07C75" w:rsidP="006B6604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6B6604">
              <w:rPr>
                <w:rFonts w:ascii="ＭＳ 明朝" w:hAnsi="ＭＳ 明朝" w:cs="HG丸ｺﾞｼｯｸM-PRO" w:hint="eastAsia"/>
                <w:spacing w:val="105"/>
                <w:fitText w:val="1470" w:id="-1482411261"/>
              </w:rPr>
              <w:t>消毒施</w:t>
            </w:r>
            <w:r w:rsidRPr="006B6604">
              <w:rPr>
                <w:rFonts w:ascii="ＭＳ 明朝" w:hAnsi="ＭＳ 明朝" w:cs="HG丸ｺﾞｼｯｸM-PRO" w:hint="eastAsia"/>
                <w:fitText w:val="1470" w:id="-1482411261"/>
              </w:rPr>
              <w:t>設</w:t>
            </w:r>
          </w:p>
        </w:tc>
        <w:tc>
          <w:tcPr>
            <w:tcW w:w="298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2EB25AF" w14:textId="77777777" w:rsidR="00F07C75" w:rsidRPr="006B6604" w:rsidRDefault="00F07C75" w:rsidP="004349E0">
            <w:pPr>
              <w:pStyle w:val="a3"/>
              <w:spacing w:before="100" w:beforeAutospacing="1"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1185B0" w14:textId="77777777" w:rsidR="00F07C75" w:rsidRPr="006B6604" w:rsidRDefault="00F07C75" w:rsidP="00F07C75">
            <w:pPr>
              <w:pStyle w:val="a3"/>
              <w:spacing w:before="100" w:beforeAutospacing="1" w:line="240" w:lineRule="auto"/>
              <w:ind w:left="7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</w:tr>
      <w:tr w:rsidR="00F07C75" w:rsidRPr="006B6604" w14:paraId="4FD37D64" w14:textId="77777777" w:rsidTr="00972780">
        <w:trPr>
          <w:cantSplit/>
          <w:trHeight w:hRule="exact" w:val="567"/>
        </w:trPr>
        <w:tc>
          <w:tcPr>
            <w:tcW w:w="1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ACE3D" w14:textId="77777777" w:rsidR="00F07C75" w:rsidRPr="004F5290" w:rsidRDefault="00F07C75" w:rsidP="004349E0">
            <w:pPr>
              <w:pStyle w:val="a3"/>
              <w:spacing w:before="149"/>
              <w:ind w:hanging="31"/>
              <w:jc w:val="center"/>
              <w:rPr>
                <w:rFonts w:ascii="ＭＳ 明朝" w:hAnsi="ＭＳ 明朝"/>
              </w:rPr>
            </w:pPr>
          </w:p>
        </w:tc>
        <w:tc>
          <w:tcPr>
            <w:tcW w:w="297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366F51D" w14:textId="77777777" w:rsidR="00F07C75" w:rsidRPr="006B6604" w:rsidRDefault="00F07C75" w:rsidP="00C32A8F">
            <w:pPr>
              <w:pStyle w:val="a3"/>
              <w:spacing w:before="100" w:beforeAutospacing="1" w:line="240" w:lineRule="auto"/>
              <w:ind w:rightChars="-1" w:right="-2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4FD65C82" w14:textId="77777777" w:rsidR="00F07C75" w:rsidRPr="006B6604" w:rsidRDefault="00F07C75" w:rsidP="00F07C75">
            <w:pPr>
              <w:pStyle w:val="a3"/>
              <w:spacing w:before="100" w:beforeAutospacing="1" w:line="240" w:lineRule="auto"/>
              <w:ind w:left="9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A7D48B" w14:textId="77777777" w:rsidR="00F07C75" w:rsidRPr="006B6604" w:rsidRDefault="00F07C75" w:rsidP="004349E0">
            <w:pPr>
              <w:pStyle w:val="a3"/>
              <w:spacing w:before="100" w:beforeAutospacing="1" w:line="240" w:lineRule="auto"/>
              <w:ind w:hanging="33"/>
              <w:jc w:val="center"/>
              <w:rPr>
                <w:rFonts w:ascii="ＭＳ 明朝" w:hAnsi="ＭＳ 明朝"/>
              </w:rPr>
            </w:pPr>
          </w:p>
        </w:tc>
        <w:tc>
          <w:tcPr>
            <w:tcW w:w="298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A91D939" w14:textId="77777777" w:rsidR="00F07C75" w:rsidRPr="006B6604" w:rsidRDefault="00F07C75" w:rsidP="004349E0">
            <w:pPr>
              <w:pStyle w:val="a3"/>
              <w:spacing w:before="100" w:beforeAutospacing="1"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473BF2" w14:textId="77777777" w:rsidR="00F07C75" w:rsidRPr="006B6604" w:rsidRDefault="00F07C75" w:rsidP="00F07C75">
            <w:pPr>
              <w:pStyle w:val="a3"/>
              <w:spacing w:before="100" w:beforeAutospacing="1" w:line="240" w:lineRule="auto"/>
              <w:ind w:left="7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B6604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</w:p>
        </w:tc>
      </w:tr>
      <w:tr w:rsidR="004349E0" w:rsidRPr="004F5290" w14:paraId="2B7F689F" w14:textId="77777777" w:rsidTr="004349E0">
        <w:trPr>
          <w:cantSplit/>
          <w:trHeight w:hRule="exact" w:val="567"/>
        </w:trPr>
        <w:tc>
          <w:tcPr>
            <w:tcW w:w="32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7E544B" w14:textId="00DDECFA" w:rsidR="004349E0" w:rsidRPr="00463F4D" w:rsidRDefault="004349E0" w:rsidP="002F21F1">
            <w:pPr>
              <w:pStyle w:val="a3"/>
              <w:spacing w:before="149"/>
              <w:ind w:firstLine="129"/>
              <w:rPr>
                <w:rFonts w:ascii="ＭＳ 明朝" w:hAnsi="ＭＳ 明朝"/>
              </w:rPr>
            </w:pPr>
            <w:r w:rsidRPr="00463F4D">
              <w:rPr>
                <w:rFonts w:ascii="ＭＳ 明朝" w:hAnsi="ＭＳ 明朝" w:cs="HG丸ｺﾞｼｯｸM-PRO" w:hint="eastAsia"/>
              </w:rPr>
              <w:t>2</w:t>
            </w:r>
            <w:r w:rsidR="00DC34CE">
              <w:rPr>
                <w:rFonts w:ascii="ＭＳ 明朝" w:hAnsi="ＭＳ 明朝" w:cs="HG丸ｺﾞｼｯｸM-PRO"/>
              </w:rPr>
              <w:t>1</w:t>
            </w:r>
            <w:r>
              <w:rPr>
                <w:rFonts w:ascii="ＭＳ 明朝" w:hAnsi="ＭＳ 明朝" w:cs="HG丸ｺﾞｼｯｸM-PRO" w:hint="eastAsia"/>
              </w:rPr>
              <w:t xml:space="preserve">　</w:t>
            </w:r>
            <w:r w:rsidRPr="00F07C75">
              <w:rPr>
                <w:rFonts w:ascii="ＭＳ 明朝" w:hAnsi="ＭＳ 明朝" w:cs="HG丸ｺﾞｼｯｸM-PRO" w:hint="eastAsia"/>
                <w:spacing w:val="135"/>
                <w:fitText w:val="1701" w:id="-1481970431"/>
              </w:rPr>
              <w:t>建築確</w:t>
            </w:r>
            <w:r w:rsidRPr="00F07C75">
              <w:rPr>
                <w:rFonts w:ascii="ＭＳ 明朝" w:hAnsi="ＭＳ 明朝" w:cs="HG丸ｺﾞｼｯｸM-PRO" w:hint="eastAsia"/>
                <w:spacing w:val="22"/>
                <w:fitText w:val="1701" w:id="-1481970431"/>
              </w:rPr>
              <w:t>認</w:t>
            </w:r>
          </w:p>
        </w:tc>
        <w:tc>
          <w:tcPr>
            <w:tcW w:w="340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C74C1D3" w14:textId="0C3861D5" w:rsidR="004349E0" w:rsidRPr="00463F4D" w:rsidRDefault="004349E0" w:rsidP="004349E0">
            <w:pPr>
              <w:pStyle w:val="a3"/>
              <w:jc w:val="center"/>
              <w:rPr>
                <w:rFonts w:ascii="ＭＳ 明朝" w:hAnsi="ＭＳ 明朝"/>
              </w:rPr>
            </w:pPr>
            <w:r w:rsidRPr="000219A4">
              <w:rPr>
                <w:rFonts w:ascii="ＭＳ 明朝" w:hAnsi="ＭＳ 明朝" w:cs="HG丸ｺﾞｼｯｸM-PRO" w:hint="eastAsia"/>
              </w:rPr>
              <w:t>年</w:t>
            </w:r>
            <w:r w:rsidR="000219A4">
              <w:rPr>
                <w:rFonts w:ascii="ＭＳ 明朝" w:hAnsi="ＭＳ 明朝" w:cs="HG丸ｺﾞｼｯｸM-PRO" w:hint="eastAsia"/>
              </w:rPr>
              <w:t xml:space="preserve">　　</w:t>
            </w:r>
            <w:r w:rsidRPr="000219A4">
              <w:rPr>
                <w:rFonts w:ascii="ＭＳ 明朝" w:hAnsi="ＭＳ 明朝" w:cs="HG丸ｺﾞｼｯｸM-PRO" w:hint="eastAsia"/>
              </w:rPr>
              <w:t>月</w:t>
            </w:r>
            <w:r w:rsidR="000219A4">
              <w:rPr>
                <w:rFonts w:ascii="ＭＳ 明朝" w:hAnsi="ＭＳ 明朝" w:cs="HG丸ｺﾞｼｯｸM-PRO" w:hint="eastAsia"/>
              </w:rPr>
              <w:t xml:space="preserve">　　</w:t>
            </w:r>
            <w:r w:rsidRPr="000219A4">
              <w:rPr>
                <w:rFonts w:ascii="ＭＳ 明朝" w:hAnsi="ＭＳ 明朝" w:cs="HG丸ｺﾞｼｯｸM-PRO" w:hint="eastAsia"/>
              </w:rPr>
              <w:t>日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3C89CE" w14:textId="1FC07354" w:rsidR="004349E0" w:rsidRPr="00463F4D" w:rsidRDefault="004349E0" w:rsidP="004349E0">
            <w:pPr>
              <w:pStyle w:val="a3"/>
              <w:jc w:val="center"/>
              <w:rPr>
                <w:rFonts w:ascii="ＭＳ 明朝" w:hAnsi="ＭＳ 明朝"/>
              </w:rPr>
            </w:pPr>
            <w:r w:rsidRPr="000219A4">
              <w:rPr>
                <w:rFonts w:ascii="ＭＳ 明朝" w:hAnsi="ＭＳ 明朝" w:cs="HG丸ｺﾞｼｯｸM-PRO" w:hint="eastAsia"/>
              </w:rPr>
              <w:t>第</w:t>
            </w:r>
            <w:r w:rsidR="000219A4">
              <w:rPr>
                <w:rFonts w:ascii="ＭＳ 明朝" w:hAnsi="ＭＳ 明朝" w:cs="HG丸ｺﾞｼｯｸM-PRO" w:hint="eastAsia"/>
              </w:rPr>
              <w:t xml:space="preserve">　　　　　</w:t>
            </w:r>
            <w:r w:rsidRPr="000219A4">
              <w:rPr>
                <w:rFonts w:ascii="ＭＳ 明朝" w:hAnsi="ＭＳ 明朝" w:cs="HG丸ｺﾞｼｯｸM-PRO" w:hint="eastAsia"/>
              </w:rPr>
              <w:t>号</w:t>
            </w:r>
          </w:p>
        </w:tc>
      </w:tr>
      <w:tr w:rsidR="002F21F1" w:rsidRPr="004F5290" w14:paraId="60857563" w14:textId="77777777" w:rsidTr="00F07C75">
        <w:trPr>
          <w:cantSplit/>
          <w:trHeight w:hRule="exact" w:val="4691"/>
        </w:trPr>
        <w:tc>
          <w:tcPr>
            <w:tcW w:w="9925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6BDC" w14:textId="7F5E7863" w:rsidR="002F21F1" w:rsidRDefault="00A00C2B" w:rsidP="00A00C2B">
            <w:pPr>
              <w:pStyle w:val="a3"/>
              <w:spacing w:before="100" w:beforeAutospacing="1" w:line="360" w:lineRule="auto"/>
              <w:ind w:firstLine="130"/>
              <w:rPr>
                <w:rFonts w:ascii="ＭＳ 明朝" w:hAnsi="ＭＳ 明朝" w:cs="HG丸ｺﾞｼｯｸM-PRO"/>
              </w:rPr>
            </w:pPr>
            <w:r>
              <w:rPr>
                <w:rFonts w:ascii="ＭＳ 明朝" w:hAnsi="ＭＳ 明朝" w:cs="HG丸ｺﾞｼｯｸM-PRO" w:hint="eastAsia"/>
              </w:rPr>
              <w:t>2</w:t>
            </w:r>
            <w:r w:rsidR="00DC34CE">
              <w:rPr>
                <w:rFonts w:ascii="ＭＳ 明朝" w:hAnsi="ＭＳ 明朝" w:cs="HG丸ｺﾞｼｯｸM-PRO"/>
              </w:rPr>
              <w:t>2</w:t>
            </w:r>
            <w:r>
              <w:rPr>
                <w:rFonts w:ascii="ＭＳ 明朝" w:hAnsi="ＭＳ 明朝" w:cs="HG丸ｺﾞｼｯｸM-PRO" w:hint="eastAsia"/>
              </w:rPr>
              <w:t xml:space="preserve">　</w:t>
            </w:r>
            <w:r w:rsidR="002F21F1" w:rsidRPr="004349E0">
              <w:rPr>
                <w:rFonts w:ascii="ＭＳ 明朝" w:hAnsi="ＭＳ 明朝" w:cs="HG丸ｺﾞｼｯｸM-PRO" w:hint="eastAsia"/>
                <w:spacing w:val="144"/>
                <w:fitText w:val="1701" w:id="-1481970432"/>
              </w:rPr>
              <w:t>添付書</w:t>
            </w:r>
            <w:r w:rsidR="002F21F1" w:rsidRPr="004349E0">
              <w:rPr>
                <w:rFonts w:ascii="ＭＳ 明朝" w:hAnsi="ＭＳ 明朝" w:cs="HG丸ｺﾞｼｯｸM-PRO" w:hint="eastAsia"/>
                <w:spacing w:val="-1"/>
                <w:fitText w:val="1701" w:id="-1481970432"/>
              </w:rPr>
              <w:t>類</w:t>
            </w:r>
          </w:p>
          <w:p w14:paraId="367FB76E" w14:textId="77777777" w:rsidR="00A00C2B" w:rsidRDefault="00A00C2B" w:rsidP="00A00C2B">
            <w:pPr>
              <w:pStyle w:val="a3"/>
              <w:spacing w:line="360" w:lineRule="auto"/>
              <w:ind w:firstLine="129"/>
              <w:rPr>
                <w:rFonts w:ascii="ＭＳ 明朝" w:hAnsi="ＭＳ 明朝" w:cs="HG丸ｺﾞｼｯｸM-PRO"/>
              </w:rPr>
            </w:pPr>
          </w:p>
          <w:p w14:paraId="5CACCF00" w14:textId="2102A77E" w:rsidR="002F21F1" w:rsidRPr="004F5290" w:rsidRDefault="00DC34CE" w:rsidP="00A00C2B">
            <w:pPr>
              <w:pStyle w:val="a3"/>
              <w:spacing w:line="360" w:lineRule="auto"/>
              <w:ind w:firstLine="210"/>
              <w:rPr>
                <w:rFonts w:ascii="ＭＳ 明朝" w:hAnsi="ＭＳ 明朝"/>
              </w:rPr>
            </w:pPr>
            <w:r>
              <w:rPr>
                <w:rFonts w:ascii="ＭＳ 明朝" w:hAnsi="ＭＳ 明朝" w:cs="HG丸ｺﾞｼｯｸM-PRO"/>
              </w:rPr>
              <w:t>(1</w:t>
            </w:r>
            <w:r w:rsidR="002F21F1">
              <w:rPr>
                <w:rFonts w:ascii="ＭＳ 明朝" w:hAnsi="ＭＳ 明朝" w:cs="HG丸ｺﾞｼｯｸM-PRO" w:hint="eastAsia"/>
              </w:rPr>
              <w:t>)開設者が法人であるときは、定款、寄附行為又は条例及び登記事項証明書</w:t>
            </w:r>
          </w:p>
          <w:p w14:paraId="2304E975" w14:textId="34B36BF1" w:rsidR="002F21F1" w:rsidRPr="004F5290" w:rsidRDefault="00DC34CE" w:rsidP="00316B83">
            <w:pPr>
              <w:pStyle w:val="a3"/>
              <w:spacing w:line="360" w:lineRule="auto"/>
              <w:ind w:leftChars="100" w:left="42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cs="HG丸ｺﾞｼｯｸM-PRO"/>
              </w:rPr>
              <w:t>(</w:t>
            </w:r>
            <w:r w:rsidR="002F21F1">
              <w:rPr>
                <w:rFonts w:ascii="ＭＳ 明朝" w:hAnsi="ＭＳ 明朝" w:cs="HG丸ｺﾞｼｯｸM-PRO" w:hint="eastAsia"/>
              </w:rPr>
              <w:t>2)土地及び建物の登記事項</w:t>
            </w:r>
            <w:r w:rsidR="002F21F1" w:rsidRPr="004F5290">
              <w:rPr>
                <w:rFonts w:ascii="ＭＳ 明朝" w:hAnsi="ＭＳ 明朝" w:cs="HG丸ｺﾞｼｯｸM-PRO" w:hint="eastAsia"/>
              </w:rPr>
              <w:t>証明書（土地又は建物を賃借する場合は、賃貸借契約書の写しも添付すること。)</w:t>
            </w:r>
          </w:p>
          <w:p w14:paraId="0E7CF2D1" w14:textId="37403BAB" w:rsidR="002F21F1" w:rsidRPr="004F5290" w:rsidRDefault="00DC34CE" w:rsidP="00A00C2B">
            <w:pPr>
              <w:pStyle w:val="a3"/>
              <w:spacing w:line="360" w:lineRule="auto"/>
              <w:ind w:firstLine="210"/>
              <w:rPr>
                <w:rFonts w:ascii="ＭＳ 明朝" w:hAnsi="ＭＳ 明朝"/>
              </w:rPr>
            </w:pPr>
            <w:r>
              <w:rPr>
                <w:rFonts w:ascii="ＭＳ 明朝" w:hAnsi="ＭＳ 明朝" w:cs="HG丸ｺﾞｼｯｸM-PRO"/>
              </w:rPr>
              <w:t>(</w:t>
            </w:r>
            <w:r w:rsidR="002F21F1">
              <w:rPr>
                <w:rFonts w:ascii="ＭＳ 明朝" w:hAnsi="ＭＳ 明朝" w:cs="HG丸ｺﾞｼｯｸM-PRO" w:hint="eastAsia"/>
              </w:rPr>
              <w:t>3)</w:t>
            </w:r>
            <w:r w:rsidR="002F21F1" w:rsidRPr="004F5290">
              <w:rPr>
                <w:rFonts w:ascii="ＭＳ 明朝" w:hAnsi="ＭＳ 明朝" w:cs="HG丸ｺﾞｼｯｸM-PRO" w:hint="eastAsia"/>
              </w:rPr>
              <w:t>敷地の平面図</w:t>
            </w:r>
          </w:p>
          <w:p w14:paraId="6A7BF013" w14:textId="2E105BC5" w:rsidR="002F21F1" w:rsidRPr="004F5290" w:rsidRDefault="00DC34CE" w:rsidP="00A00C2B">
            <w:pPr>
              <w:pStyle w:val="a3"/>
              <w:spacing w:line="360" w:lineRule="auto"/>
              <w:ind w:firstLine="210"/>
              <w:rPr>
                <w:rFonts w:ascii="ＭＳ 明朝" w:hAnsi="ＭＳ 明朝"/>
              </w:rPr>
            </w:pPr>
            <w:r>
              <w:rPr>
                <w:rFonts w:ascii="ＭＳ 明朝" w:hAnsi="ＭＳ 明朝" w:cs="HG丸ｺﾞｼｯｸM-PRO"/>
              </w:rPr>
              <w:t>(</w:t>
            </w:r>
            <w:r w:rsidR="002F21F1">
              <w:rPr>
                <w:rFonts w:ascii="ＭＳ 明朝" w:hAnsi="ＭＳ 明朝" w:cs="HG丸ｺﾞｼｯｸM-PRO" w:hint="eastAsia"/>
              </w:rPr>
              <w:t>4)</w:t>
            </w:r>
            <w:r w:rsidR="002F21F1" w:rsidRPr="004F5290">
              <w:rPr>
                <w:rFonts w:ascii="ＭＳ 明朝" w:hAnsi="ＭＳ 明朝" w:cs="HG丸ｺﾞｼｯｸM-PRO" w:hint="eastAsia"/>
              </w:rPr>
              <w:t>敷地周囲の見取図</w:t>
            </w:r>
          </w:p>
          <w:p w14:paraId="2FB5F2ED" w14:textId="0283D614" w:rsidR="002F21F1" w:rsidRPr="004F5290" w:rsidRDefault="00DC34CE" w:rsidP="00A00C2B">
            <w:pPr>
              <w:pStyle w:val="a3"/>
              <w:spacing w:line="360" w:lineRule="auto"/>
              <w:ind w:firstLine="210"/>
              <w:rPr>
                <w:rFonts w:ascii="ＭＳ 明朝" w:hAnsi="ＭＳ 明朝"/>
              </w:rPr>
            </w:pPr>
            <w:r>
              <w:rPr>
                <w:rFonts w:ascii="ＭＳ 明朝" w:hAnsi="ＭＳ 明朝" w:cs="HG丸ｺﾞｼｯｸM-PRO"/>
              </w:rPr>
              <w:t>(</w:t>
            </w:r>
            <w:r w:rsidR="002F21F1">
              <w:rPr>
                <w:rFonts w:ascii="ＭＳ 明朝" w:hAnsi="ＭＳ 明朝" w:cs="HG丸ｺﾞｼｯｸM-PRO" w:hint="eastAsia"/>
              </w:rPr>
              <w:t>5)</w:t>
            </w:r>
            <w:r w:rsidR="002F21F1" w:rsidRPr="004F5290">
              <w:rPr>
                <w:rFonts w:ascii="ＭＳ 明朝" w:hAnsi="ＭＳ 明朝" w:cs="HG丸ｺﾞｼｯｸM-PRO" w:hint="eastAsia"/>
              </w:rPr>
              <w:t>建物の平面図（縮尺１００分の１以上のもの</w:t>
            </w:r>
            <w:r w:rsidR="00551C47">
              <w:rPr>
                <w:rFonts w:ascii="ＭＳ 明朝" w:hAnsi="ＭＳ 明朝" w:cs="HG丸ｺﾞｼｯｸM-PRO" w:hint="eastAsia"/>
              </w:rPr>
              <w:t>。</w:t>
            </w:r>
            <w:r w:rsidR="002F21F1" w:rsidRPr="004F5290">
              <w:rPr>
                <w:rFonts w:ascii="ＭＳ 明朝" w:hAnsi="ＭＳ 明朝" w:cs="HG丸ｺﾞｼｯｸM-PRO" w:hint="eastAsia"/>
              </w:rPr>
              <w:t>）</w:t>
            </w:r>
          </w:p>
          <w:p w14:paraId="01353271" w14:textId="554BFFC4" w:rsidR="002F21F1" w:rsidRPr="004F5290" w:rsidRDefault="00DC34CE" w:rsidP="00316B83">
            <w:pPr>
              <w:pStyle w:val="a3"/>
              <w:spacing w:line="360" w:lineRule="auto"/>
              <w:ind w:leftChars="100" w:left="42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cs="HG丸ｺﾞｼｯｸM-PRO"/>
              </w:rPr>
              <w:t>(</w:t>
            </w:r>
            <w:r w:rsidR="002F21F1">
              <w:rPr>
                <w:rFonts w:ascii="ＭＳ 明朝" w:hAnsi="ＭＳ 明朝" w:cs="HG丸ｺﾞｼｯｸM-PRO" w:hint="eastAsia"/>
              </w:rPr>
              <w:t>6)</w:t>
            </w:r>
            <w:r w:rsidR="002F21F1" w:rsidRPr="004F5290">
              <w:rPr>
                <w:rFonts w:ascii="ＭＳ 明朝" w:hAnsi="ＭＳ 明朝" w:cs="HG丸ｺﾞｼｯｸM-PRO" w:hint="eastAsia"/>
              </w:rPr>
              <w:t>エックス線診療室放射線防護図（平面図及び立面図。縮尺５０分の１のものとし、壁及び鉛の厚さを記入すること。）</w:t>
            </w:r>
          </w:p>
          <w:p w14:paraId="70DCC52E" w14:textId="2D0F4390" w:rsidR="002F21F1" w:rsidRPr="00463F4D" w:rsidRDefault="00DC34CE" w:rsidP="00A00C2B">
            <w:pPr>
              <w:pStyle w:val="a3"/>
              <w:spacing w:line="360" w:lineRule="auto"/>
              <w:ind w:firstLine="210"/>
              <w:rPr>
                <w:rFonts w:ascii="ＭＳ 明朝" w:hAnsi="ＭＳ 明朝" w:cs="HG丸ｺﾞｼｯｸM-PRO"/>
              </w:rPr>
            </w:pPr>
            <w:r>
              <w:rPr>
                <w:rFonts w:ascii="ＭＳ 明朝" w:hAnsi="ＭＳ 明朝" w:cs="HG丸ｺﾞｼｯｸM-PRO"/>
              </w:rPr>
              <w:t>(</w:t>
            </w:r>
            <w:r w:rsidR="002F21F1">
              <w:rPr>
                <w:rFonts w:ascii="ＭＳ 明朝" w:hAnsi="ＭＳ 明朝" w:cs="HG丸ｺﾞｼｯｸM-PRO" w:hint="eastAsia"/>
              </w:rPr>
              <w:t>7)</w:t>
            </w:r>
            <w:r w:rsidR="002F21F1" w:rsidRPr="004F5290">
              <w:rPr>
                <w:rFonts w:ascii="ＭＳ 明朝" w:hAnsi="ＭＳ 明朝" w:cs="HG丸ｺﾞｼｯｸM-PRO" w:hint="eastAsia"/>
              </w:rPr>
              <w:t>案内図</w:t>
            </w:r>
          </w:p>
        </w:tc>
      </w:tr>
    </w:tbl>
    <w:p w14:paraId="7AF5501F" w14:textId="77777777" w:rsidR="00BC49FA" w:rsidRDefault="00BC49FA" w:rsidP="00E6672F">
      <w:pPr>
        <w:pStyle w:val="a3"/>
        <w:ind w:right="1908"/>
      </w:pPr>
    </w:p>
    <w:sectPr w:rsidR="00BC49FA" w:rsidSect="00603B41">
      <w:pgSz w:w="11907" w:h="16840" w:code="9"/>
      <w:pgMar w:top="964" w:right="851" w:bottom="964" w:left="851" w:header="720" w:footer="72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C5D57" w14:textId="77777777" w:rsidR="00C32A8F" w:rsidRDefault="00C32A8F" w:rsidP="00C7790B">
      <w:r>
        <w:separator/>
      </w:r>
    </w:p>
  </w:endnote>
  <w:endnote w:type="continuationSeparator" w:id="0">
    <w:p w14:paraId="49FB7E19" w14:textId="77777777" w:rsidR="00C32A8F" w:rsidRDefault="00C32A8F" w:rsidP="00C7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3B11E" w14:textId="77777777" w:rsidR="00C32A8F" w:rsidRDefault="00C32A8F" w:rsidP="00C7790B">
      <w:r>
        <w:separator/>
      </w:r>
    </w:p>
  </w:footnote>
  <w:footnote w:type="continuationSeparator" w:id="0">
    <w:p w14:paraId="6053ECED" w14:textId="77777777" w:rsidR="00C32A8F" w:rsidRDefault="00C32A8F" w:rsidP="00C77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072DE"/>
    <w:multiLevelType w:val="hybridMultilevel"/>
    <w:tmpl w:val="DA1850A2"/>
    <w:lvl w:ilvl="0" w:tplc="2C8AF5FE">
      <w:start w:val="25"/>
      <w:numFmt w:val="decimal"/>
      <w:lvlText w:val="%1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 w16cid:durableId="92091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F4D"/>
    <w:rsid w:val="00003B04"/>
    <w:rsid w:val="00010D5C"/>
    <w:rsid w:val="000219A4"/>
    <w:rsid w:val="0008586C"/>
    <w:rsid w:val="000B2FE1"/>
    <w:rsid w:val="000B54EF"/>
    <w:rsid w:val="000C2BF7"/>
    <w:rsid w:val="00113E4D"/>
    <w:rsid w:val="0013175D"/>
    <w:rsid w:val="001C4CB9"/>
    <w:rsid w:val="001C6DC8"/>
    <w:rsid w:val="001D5E35"/>
    <w:rsid w:val="001F3D25"/>
    <w:rsid w:val="00201BFE"/>
    <w:rsid w:val="00242537"/>
    <w:rsid w:val="00242793"/>
    <w:rsid w:val="00244A8A"/>
    <w:rsid w:val="00277499"/>
    <w:rsid w:val="002813FA"/>
    <w:rsid w:val="002904F7"/>
    <w:rsid w:val="002940D2"/>
    <w:rsid w:val="00297C52"/>
    <w:rsid w:val="002D62D2"/>
    <w:rsid w:val="002F21F1"/>
    <w:rsid w:val="002F55FD"/>
    <w:rsid w:val="002F6CCC"/>
    <w:rsid w:val="002F7A0C"/>
    <w:rsid w:val="0030088B"/>
    <w:rsid w:val="00301CF7"/>
    <w:rsid w:val="00307557"/>
    <w:rsid w:val="003145EF"/>
    <w:rsid w:val="00316B83"/>
    <w:rsid w:val="003223E5"/>
    <w:rsid w:val="003512C5"/>
    <w:rsid w:val="003729D2"/>
    <w:rsid w:val="003741AE"/>
    <w:rsid w:val="003866A5"/>
    <w:rsid w:val="003936DB"/>
    <w:rsid w:val="003C2860"/>
    <w:rsid w:val="003E1D78"/>
    <w:rsid w:val="003E2B13"/>
    <w:rsid w:val="004054B5"/>
    <w:rsid w:val="004349E0"/>
    <w:rsid w:val="00440763"/>
    <w:rsid w:val="0044503C"/>
    <w:rsid w:val="004613DA"/>
    <w:rsid w:val="00463F4D"/>
    <w:rsid w:val="004758AF"/>
    <w:rsid w:val="00484696"/>
    <w:rsid w:val="00490ECC"/>
    <w:rsid w:val="00493E29"/>
    <w:rsid w:val="004B139D"/>
    <w:rsid w:val="004C149E"/>
    <w:rsid w:val="004D199B"/>
    <w:rsid w:val="004F2CB7"/>
    <w:rsid w:val="004F5290"/>
    <w:rsid w:val="00551C47"/>
    <w:rsid w:val="00580748"/>
    <w:rsid w:val="00593E55"/>
    <w:rsid w:val="005A1658"/>
    <w:rsid w:val="005A25C1"/>
    <w:rsid w:val="005B61D1"/>
    <w:rsid w:val="005B65BB"/>
    <w:rsid w:val="005E44D3"/>
    <w:rsid w:val="005E6508"/>
    <w:rsid w:val="005E65E8"/>
    <w:rsid w:val="00603B41"/>
    <w:rsid w:val="00644FE0"/>
    <w:rsid w:val="00677380"/>
    <w:rsid w:val="0068563E"/>
    <w:rsid w:val="006B6604"/>
    <w:rsid w:val="006E1D28"/>
    <w:rsid w:val="006E6BF5"/>
    <w:rsid w:val="0071354C"/>
    <w:rsid w:val="00716A17"/>
    <w:rsid w:val="00731CF1"/>
    <w:rsid w:val="007947E5"/>
    <w:rsid w:val="007B67FB"/>
    <w:rsid w:val="007D1A6F"/>
    <w:rsid w:val="00810E75"/>
    <w:rsid w:val="00810EEE"/>
    <w:rsid w:val="00812276"/>
    <w:rsid w:val="008242EA"/>
    <w:rsid w:val="008402D3"/>
    <w:rsid w:val="00853025"/>
    <w:rsid w:val="008A1A1C"/>
    <w:rsid w:val="008A7C0E"/>
    <w:rsid w:val="008B0371"/>
    <w:rsid w:val="008B0DD0"/>
    <w:rsid w:val="008C65BE"/>
    <w:rsid w:val="008E4AB2"/>
    <w:rsid w:val="008F2ADD"/>
    <w:rsid w:val="008F5039"/>
    <w:rsid w:val="0092339C"/>
    <w:rsid w:val="00962983"/>
    <w:rsid w:val="009632D4"/>
    <w:rsid w:val="00972780"/>
    <w:rsid w:val="009F2847"/>
    <w:rsid w:val="00A00C2B"/>
    <w:rsid w:val="00A1111F"/>
    <w:rsid w:val="00A30D64"/>
    <w:rsid w:val="00A30F3C"/>
    <w:rsid w:val="00A551BA"/>
    <w:rsid w:val="00A64CE0"/>
    <w:rsid w:val="00AA3213"/>
    <w:rsid w:val="00AB630F"/>
    <w:rsid w:val="00AC30B2"/>
    <w:rsid w:val="00AC6584"/>
    <w:rsid w:val="00AF2F73"/>
    <w:rsid w:val="00AF4F05"/>
    <w:rsid w:val="00AF5200"/>
    <w:rsid w:val="00AF610B"/>
    <w:rsid w:val="00B1661D"/>
    <w:rsid w:val="00B54551"/>
    <w:rsid w:val="00BA0948"/>
    <w:rsid w:val="00BC49FA"/>
    <w:rsid w:val="00BD2DBD"/>
    <w:rsid w:val="00BE5A46"/>
    <w:rsid w:val="00BF7DFC"/>
    <w:rsid w:val="00C2720E"/>
    <w:rsid w:val="00C32A8F"/>
    <w:rsid w:val="00C7790B"/>
    <w:rsid w:val="00C87B14"/>
    <w:rsid w:val="00CB401B"/>
    <w:rsid w:val="00CC171A"/>
    <w:rsid w:val="00CD4BA1"/>
    <w:rsid w:val="00CF08CC"/>
    <w:rsid w:val="00CF092A"/>
    <w:rsid w:val="00CF20EA"/>
    <w:rsid w:val="00CF493B"/>
    <w:rsid w:val="00CF4A05"/>
    <w:rsid w:val="00D51018"/>
    <w:rsid w:val="00D61EE6"/>
    <w:rsid w:val="00DB399D"/>
    <w:rsid w:val="00DC34CE"/>
    <w:rsid w:val="00DC4C59"/>
    <w:rsid w:val="00E12244"/>
    <w:rsid w:val="00E17486"/>
    <w:rsid w:val="00E34C62"/>
    <w:rsid w:val="00E37431"/>
    <w:rsid w:val="00E6653C"/>
    <w:rsid w:val="00E6672F"/>
    <w:rsid w:val="00E6747A"/>
    <w:rsid w:val="00E77EFB"/>
    <w:rsid w:val="00E91677"/>
    <w:rsid w:val="00E9668F"/>
    <w:rsid w:val="00EA295C"/>
    <w:rsid w:val="00EB4406"/>
    <w:rsid w:val="00ED400A"/>
    <w:rsid w:val="00EE38A9"/>
    <w:rsid w:val="00EE6DC6"/>
    <w:rsid w:val="00EF0330"/>
    <w:rsid w:val="00EF620D"/>
    <w:rsid w:val="00F002F3"/>
    <w:rsid w:val="00F07C75"/>
    <w:rsid w:val="00F16A63"/>
    <w:rsid w:val="00F4394C"/>
    <w:rsid w:val="00F55851"/>
    <w:rsid w:val="00F5708E"/>
    <w:rsid w:val="00F62EA9"/>
    <w:rsid w:val="00FB4AE3"/>
    <w:rsid w:val="00FD3141"/>
    <w:rsid w:val="00FE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B51681F"/>
  <w15:chartTrackingRefBased/>
  <w15:docId w15:val="{D9EAD201-FE0E-4F12-9259-B3413F35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1A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rsid w:val="00C779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7790B"/>
    <w:rPr>
      <w:kern w:val="2"/>
      <w:sz w:val="21"/>
      <w:szCs w:val="24"/>
    </w:rPr>
  </w:style>
  <w:style w:type="paragraph" w:styleId="a6">
    <w:name w:val="footer"/>
    <w:basedOn w:val="a"/>
    <w:link w:val="a7"/>
    <w:rsid w:val="00C779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7790B"/>
    <w:rPr>
      <w:kern w:val="2"/>
      <w:sz w:val="21"/>
      <w:szCs w:val="24"/>
    </w:rPr>
  </w:style>
  <w:style w:type="table" w:styleId="a8">
    <w:name w:val="Table Grid"/>
    <w:basedOn w:val="a1"/>
    <w:uiPriority w:val="59"/>
    <w:rsid w:val="00440763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440763"/>
    <w:rPr>
      <w:color w:val="808080"/>
    </w:rPr>
  </w:style>
  <w:style w:type="paragraph" w:styleId="aa">
    <w:name w:val="Note Heading"/>
    <w:basedOn w:val="a"/>
    <w:next w:val="a"/>
    <w:link w:val="ab"/>
    <w:rsid w:val="002D62D2"/>
    <w:pPr>
      <w:jc w:val="center"/>
    </w:pPr>
    <w:rPr>
      <w:rFonts w:ascii="ＭＳ 明朝" w:hAnsi="ＭＳ 明朝" w:cs="HG丸ｺﾞｼｯｸM-PRO"/>
      <w:kern w:val="0"/>
      <w:szCs w:val="21"/>
    </w:rPr>
  </w:style>
  <w:style w:type="character" w:customStyle="1" w:styleId="ab">
    <w:name w:val="記 (文字)"/>
    <w:basedOn w:val="a0"/>
    <w:link w:val="aa"/>
    <w:rsid w:val="002D62D2"/>
    <w:rPr>
      <w:rFonts w:ascii="ＭＳ 明朝" w:hAnsi="ＭＳ 明朝" w:cs="HG丸ｺﾞｼｯｸM-PRO"/>
      <w:sz w:val="21"/>
      <w:szCs w:val="21"/>
    </w:rPr>
  </w:style>
  <w:style w:type="paragraph" w:styleId="ac">
    <w:name w:val="Closing"/>
    <w:basedOn w:val="a"/>
    <w:link w:val="ad"/>
    <w:rsid w:val="002D62D2"/>
    <w:pPr>
      <w:jc w:val="right"/>
    </w:pPr>
    <w:rPr>
      <w:rFonts w:ascii="ＭＳ 明朝" w:hAnsi="ＭＳ 明朝" w:cs="HG丸ｺﾞｼｯｸM-PRO"/>
      <w:kern w:val="0"/>
      <w:szCs w:val="21"/>
    </w:rPr>
  </w:style>
  <w:style w:type="character" w:customStyle="1" w:styleId="ad">
    <w:name w:val="結語 (文字)"/>
    <w:basedOn w:val="a0"/>
    <w:link w:val="ac"/>
    <w:rsid w:val="002D62D2"/>
    <w:rPr>
      <w:rFonts w:ascii="ＭＳ 明朝" w:hAnsi="ＭＳ 明朝" w:cs="HG丸ｺﾞｼｯｸM-PRO"/>
      <w:sz w:val="21"/>
      <w:szCs w:val="21"/>
    </w:rPr>
  </w:style>
  <w:style w:type="paragraph" w:styleId="ae">
    <w:name w:val="Revision"/>
    <w:hidden/>
    <w:uiPriority w:val="99"/>
    <w:semiHidden/>
    <w:rsid w:val="009F2847"/>
    <w:rPr>
      <w:kern w:val="2"/>
      <w:sz w:val="21"/>
      <w:szCs w:val="24"/>
    </w:rPr>
  </w:style>
  <w:style w:type="character" w:styleId="af">
    <w:name w:val="annotation reference"/>
    <w:basedOn w:val="a0"/>
    <w:rsid w:val="009F2847"/>
    <w:rPr>
      <w:sz w:val="18"/>
      <w:szCs w:val="18"/>
    </w:rPr>
  </w:style>
  <w:style w:type="paragraph" w:styleId="af0">
    <w:name w:val="annotation text"/>
    <w:basedOn w:val="a"/>
    <w:link w:val="af1"/>
    <w:rsid w:val="009F2847"/>
    <w:pPr>
      <w:jc w:val="left"/>
    </w:pPr>
  </w:style>
  <w:style w:type="character" w:customStyle="1" w:styleId="af1">
    <w:name w:val="コメント文字列 (文字)"/>
    <w:basedOn w:val="a0"/>
    <w:link w:val="af0"/>
    <w:rsid w:val="009F284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9F2847"/>
    <w:rPr>
      <w:b/>
      <w:bCs/>
    </w:rPr>
  </w:style>
  <w:style w:type="character" w:customStyle="1" w:styleId="af3">
    <w:name w:val="コメント内容 (文字)"/>
    <w:basedOn w:val="af1"/>
    <w:link w:val="af2"/>
    <w:rsid w:val="009F284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1&#27096;&#24335;\00&#25913;&#27491;&#27096;&#24335;\02&#35386;&#30274;&#25152;\01-0%20&#35386;&#30274;&#25152;&#38283;&#35373;&#35377;&#21487;&#30003;&#3553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01-0 診療所開設許可申請.dot</Template>
  <TotalTime>6</TotalTime>
  <Pages>4</Pages>
  <Words>1072</Words>
  <Characters>777</Characters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dc:description/>
  <cp:lastPrinted>2006-07-25T00:32:00Z</cp:lastPrinted>
  <dcterms:created xsi:type="dcterms:W3CDTF">2025-06-16T05:57:00Z</dcterms:created>
  <dcterms:modified xsi:type="dcterms:W3CDTF">2025-07-14T23:50:00Z</dcterms:modified>
</cp:coreProperties>
</file>